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4B791" w14:textId="3B51181F" w:rsidR="00A63B56" w:rsidRPr="007651C7" w:rsidRDefault="00A63B56" w:rsidP="00A63B56">
      <w:pPr>
        <w:widowControl/>
        <w:jc w:val="left"/>
      </w:pPr>
      <w:bookmarkStart w:id="0" w:name="_GoBack"/>
      <w:bookmarkEnd w:id="0"/>
      <w:r w:rsidRPr="007651C7">
        <w:rPr>
          <w:rFonts w:hint="eastAsia"/>
        </w:rPr>
        <w:t>（様式４）</w:t>
      </w:r>
    </w:p>
    <w:p w14:paraId="07730C12" w14:textId="77777777" w:rsidR="00A63B56" w:rsidRPr="007651C7" w:rsidRDefault="00A63B56" w:rsidP="00A63B56">
      <w:pPr>
        <w:widowControl/>
        <w:jc w:val="right"/>
      </w:pPr>
      <w:r w:rsidRPr="007651C7">
        <w:rPr>
          <w:rFonts w:hint="eastAsia"/>
        </w:rPr>
        <w:t>令和　　年　　月　　日</w:t>
      </w:r>
    </w:p>
    <w:p w14:paraId="63A2D292" w14:textId="77777777" w:rsidR="00A63B56" w:rsidRPr="007651C7" w:rsidRDefault="00A63B56" w:rsidP="00A63B56">
      <w:pPr>
        <w:widowControl/>
        <w:jc w:val="left"/>
      </w:pPr>
    </w:p>
    <w:p w14:paraId="7875288A" w14:textId="77777777" w:rsidR="00A63B56" w:rsidRPr="007651C7" w:rsidRDefault="00A63B56" w:rsidP="00A63B56">
      <w:pPr>
        <w:widowControl/>
        <w:jc w:val="left"/>
      </w:pPr>
    </w:p>
    <w:p w14:paraId="41A13FDA" w14:textId="7EBBFAE8" w:rsidR="00A63B56" w:rsidRPr="007651C7" w:rsidRDefault="00A63B56" w:rsidP="00A63B56">
      <w:pPr>
        <w:widowControl/>
        <w:jc w:val="center"/>
        <w:rPr>
          <w:sz w:val="28"/>
          <w:szCs w:val="28"/>
        </w:rPr>
      </w:pPr>
      <w:r w:rsidRPr="007651C7">
        <w:rPr>
          <w:rFonts w:hint="eastAsia"/>
          <w:sz w:val="28"/>
          <w:szCs w:val="28"/>
        </w:rPr>
        <w:t>競争的対話参加申込書</w:t>
      </w:r>
    </w:p>
    <w:p w14:paraId="621B62A3" w14:textId="77777777" w:rsidR="00A63B56" w:rsidRPr="007651C7" w:rsidRDefault="00A63B56" w:rsidP="00A63B56">
      <w:pPr>
        <w:widowControl/>
        <w:jc w:val="left"/>
      </w:pPr>
    </w:p>
    <w:p w14:paraId="4FA3FC41" w14:textId="77777777" w:rsidR="00A63B56" w:rsidRPr="007651C7" w:rsidRDefault="00A63B56" w:rsidP="00A63B56">
      <w:pPr>
        <w:widowControl/>
        <w:jc w:val="left"/>
      </w:pPr>
    </w:p>
    <w:p w14:paraId="611118D0" w14:textId="3F61AEF1" w:rsidR="00A63B56" w:rsidRPr="007651C7" w:rsidRDefault="00A63B56" w:rsidP="00A63B56">
      <w:pPr>
        <w:ind w:firstLineChars="100" w:firstLine="210"/>
      </w:pPr>
      <w:r w:rsidRPr="007651C7">
        <w:rPr>
          <w:rFonts w:hint="eastAsia"/>
        </w:rPr>
        <w:t>高松競輪場再整備事業に関して、競争的対話への参加を申し込みます。</w:t>
      </w:r>
    </w:p>
    <w:p w14:paraId="67F1BD2D" w14:textId="77777777" w:rsidR="00A63B56" w:rsidRPr="007651C7" w:rsidRDefault="00A63B56" w:rsidP="00A63B56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7651C7" w:rsidRPr="007651C7" w14:paraId="1FDE7601" w14:textId="77777777" w:rsidTr="009A0EE2">
        <w:tc>
          <w:tcPr>
            <w:tcW w:w="2337" w:type="dxa"/>
            <w:vAlign w:val="center"/>
          </w:tcPr>
          <w:p w14:paraId="3FF34A7A" w14:textId="77777777" w:rsidR="00A63B56" w:rsidRPr="007651C7" w:rsidRDefault="00A63B56" w:rsidP="009A0EE2">
            <w:pPr>
              <w:widowControl/>
              <w:spacing w:line="480" w:lineRule="auto"/>
              <w:jc w:val="center"/>
            </w:pPr>
            <w:r w:rsidRPr="007651C7">
              <w:rPr>
                <w:rFonts w:hint="eastAsia"/>
              </w:rPr>
              <w:t>事業者名</w:t>
            </w:r>
          </w:p>
        </w:tc>
        <w:tc>
          <w:tcPr>
            <w:tcW w:w="6520" w:type="dxa"/>
          </w:tcPr>
          <w:p w14:paraId="737D1012" w14:textId="77777777" w:rsidR="00A63B56" w:rsidRPr="007651C7" w:rsidRDefault="00A63B56" w:rsidP="009A0EE2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33DD60BC" w14:textId="77777777" w:rsidTr="009A0EE2">
        <w:tc>
          <w:tcPr>
            <w:tcW w:w="2337" w:type="dxa"/>
            <w:vAlign w:val="center"/>
          </w:tcPr>
          <w:p w14:paraId="3461DAC2" w14:textId="77777777" w:rsidR="00A63B56" w:rsidRPr="007651C7" w:rsidRDefault="00A63B56" w:rsidP="009A0EE2">
            <w:pPr>
              <w:widowControl/>
              <w:spacing w:line="480" w:lineRule="auto"/>
              <w:jc w:val="center"/>
            </w:pPr>
            <w:r w:rsidRPr="007651C7">
              <w:rPr>
                <w:rFonts w:hint="eastAsia"/>
              </w:rPr>
              <w:t>業種</w:t>
            </w:r>
          </w:p>
        </w:tc>
        <w:tc>
          <w:tcPr>
            <w:tcW w:w="6520" w:type="dxa"/>
          </w:tcPr>
          <w:p w14:paraId="29120883" w14:textId="77777777" w:rsidR="00A63B56" w:rsidRPr="007651C7" w:rsidRDefault="00A63B56" w:rsidP="009A0EE2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741CD572" w14:textId="77777777" w:rsidTr="009A0EE2">
        <w:tc>
          <w:tcPr>
            <w:tcW w:w="2337" w:type="dxa"/>
            <w:vAlign w:val="center"/>
          </w:tcPr>
          <w:p w14:paraId="4ED4C94A" w14:textId="77777777" w:rsidR="00A63B56" w:rsidRPr="007651C7" w:rsidRDefault="00A63B56" w:rsidP="009A0EE2">
            <w:pPr>
              <w:widowControl/>
              <w:spacing w:line="480" w:lineRule="auto"/>
              <w:jc w:val="center"/>
            </w:pPr>
            <w:r w:rsidRPr="007651C7">
              <w:rPr>
                <w:rFonts w:hint="eastAsia"/>
              </w:rPr>
              <w:t>参加希望人数</w:t>
            </w:r>
          </w:p>
        </w:tc>
        <w:tc>
          <w:tcPr>
            <w:tcW w:w="6520" w:type="dxa"/>
          </w:tcPr>
          <w:p w14:paraId="543AF02D" w14:textId="77777777" w:rsidR="00A63B56" w:rsidRPr="007651C7" w:rsidRDefault="00A63B56" w:rsidP="009A0EE2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1E78F84D" w14:textId="77777777" w:rsidTr="009A0EE2">
        <w:tc>
          <w:tcPr>
            <w:tcW w:w="2337" w:type="dxa"/>
            <w:vMerge w:val="restart"/>
            <w:vAlign w:val="center"/>
          </w:tcPr>
          <w:p w14:paraId="11357439" w14:textId="77777777" w:rsidR="00A63B56" w:rsidRPr="007651C7" w:rsidRDefault="00A63B56" w:rsidP="009A0EE2">
            <w:pPr>
              <w:widowControl/>
              <w:spacing w:line="480" w:lineRule="auto"/>
              <w:jc w:val="center"/>
            </w:pPr>
            <w:r w:rsidRPr="007651C7">
              <w:rPr>
                <w:rFonts w:hint="eastAsia"/>
              </w:rPr>
              <w:t>参加者所属／氏名</w:t>
            </w:r>
          </w:p>
        </w:tc>
        <w:tc>
          <w:tcPr>
            <w:tcW w:w="6520" w:type="dxa"/>
          </w:tcPr>
          <w:p w14:paraId="4AB86149" w14:textId="77777777" w:rsidR="00A63B56" w:rsidRPr="007651C7" w:rsidRDefault="00A63B56" w:rsidP="009A0EE2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463347A4" w14:textId="77777777" w:rsidTr="009A0EE2">
        <w:tc>
          <w:tcPr>
            <w:tcW w:w="2337" w:type="dxa"/>
            <w:vMerge/>
          </w:tcPr>
          <w:p w14:paraId="21DA6017" w14:textId="77777777" w:rsidR="00A63B56" w:rsidRPr="007651C7" w:rsidRDefault="00A63B56" w:rsidP="009A0EE2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51A51C16" w14:textId="77777777" w:rsidR="00A63B56" w:rsidRPr="007651C7" w:rsidRDefault="00A63B56" w:rsidP="009A0EE2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445DFE5E" w14:textId="77777777" w:rsidTr="009A0EE2">
        <w:tc>
          <w:tcPr>
            <w:tcW w:w="2337" w:type="dxa"/>
            <w:vMerge/>
          </w:tcPr>
          <w:p w14:paraId="37621AA1" w14:textId="77777777" w:rsidR="00E338DE" w:rsidRPr="007651C7" w:rsidRDefault="00E338DE" w:rsidP="009A0EE2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49A46FB3" w14:textId="77777777" w:rsidR="00E338DE" w:rsidRPr="007651C7" w:rsidRDefault="00E338DE" w:rsidP="009A0EE2">
            <w:pPr>
              <w:widowControl/>
              <w:spacing w:line="480" w:lineRule="auto"/>
              <w:jc w:val="left"/>
            </w:pPr>
          </w:p>
        </w:tc>
      </w:tr>
      <w:tr w:rsidR="007651C7" w:rsidRPr="007651C7" w14:paraId="4F2FA366" w14:textId="77777777" w:rsidTr="009A0EE2">
        <w:tc>
          <w:tcPr>
            <w:tcW w:w="2337" w:type="dxa"/>
            <w:vMerge/>
          </w:tcPr>
          <w:p w14:paraId="25EC66E2" w14:textId="77777777" w:rsidR="00E338DE" w:rsidRPr="007651C7" w:rsidRDefault="00E338DE" w:rsidP="009A0EE2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7933B18F" w14:textId="77777777" w:rsidR="00E338DE" w:rsidRPr="007651C7" w:rsidRDefault="00E338DE" w:rsidP="009A0EE2">
            <w:pPr>
              <w:widowControl/>
              <w:spacing w:line="480" w:lineRule="auto"/>
              <w:jc w:val="left"/>
            </w:pPr>
          </w:p>
        </w:tc>
      </w:tr>
      <w:tr w:rsidR="00A63B56" w:rsidRPr="007651C7" w14:paraId="7B20A12E" w14:textId="77777777" w:rsidTr="009A0EE2">
        <w:tc>
          <w:tcPr>
            <w:tcW w:w="2337" w:type="dxa"/>
            <w:vMerge/>
          </w:tcPr>
          <w:p w14:paraId="38503BA4" w14:textId="77777777" w:rsidR="00A63B56" w:rsidRPr="007651C7" w:rsidRDefault="00A63B56" w:rsidP="009A0EE2">
            <w:pPr>
              <w:widowControl/>
              <w:spacing w:line="480" w:lineRule="auto"/>
              <w:jc w:val="left"/>
            </w:pPr>
          </w:p>
        </w:tc>
        <w:tc>
          <w:tcPr>
            <w:tcW w:w="6520" w:type="dxa"/>
          </w:tcPr>
          <w:p w14:paraId="790CCCFB" w14:textId="77777777" w:rsidR="00A63B56" w:rsidRPr="007651C7" w:rsidRDefault="00A63B56" w:rsidP="009A0EE2">
            <w:pPr>
              <w:widowControl/>
              <w:spacing w:line="480" w:lineRule="auto"/>
              <w:jc w:val="left"/>
            </w:pPr>
          </w:p>
        </w:tc>
      </w:tr>
    </w:tbl>
    <w:p w14:paraId="2DD46669" w14:textId="77777777" w:rsidR="00A63B56" w:rsidRPr="007651C7" w:rsidRDefault="00A63B56" w:rsidP="00A63B56">
      <w:pPr>
        <w:widowControl/>
        <w:jc w:val="left"/>
      </w:pPr>
    </w:p>
    <w:p w14:paraId="486997FF" w14:textId="38F05857" w:rsidR="00A63B56" w:rsidRPr="007651C7" w:rsidRDefault="00A63B56" w:rsidP="00A63B56">
      <w:pPr>
        <w:widowControl/>
        <w:ind w:leftChars="100" w:left="210"/>
        <w:jc w:val="left"/>
      </w:pPr>
      <w:r w:rsidRPr="007651C7">
        <w:rPr>
          <w:rFonts w:hint="eastAsia"/>
        </w:rPr>
        <w:t>注１：参加者は、１事業者につき最大</w:t>
      </w:r>
      <w:r w:rsidR="00E338DE" w:rsidRPr="007651C7">
        <w:rPr>
          <w:rFonts w:hint="eastAsia"/>
        </w:rPr>
        <w:t>５</w:t>
      </w:r>
      <w:r w:rsidRPr="007651C7">
        <w:rPr>
          <w:rFonts w:hint="eastAsia"/>
        </w:rPr>
        <w:t>名までとする。</w:t>
      </w:r>
    </w:p>
    <w:p w14:paraId="15F8E0EA" w14:textId="77777777" w:rsidR="00A63B56" w:rsidRPr="007651C7" w:rsidRDefault="00A63B56" w:rsidP="00A63B56">
      <w:pPr>
        <w:widowControl/>
        <w:ind w:leftChars="100" w:left="210"/>
        <w:jc w:val="left"/>
      </w:pPr>
      <w:r w:rsidRPr="007651C7">
        <w:rPr>
          <w:rFonts w:hint="eastAsia"/>
        </w:rPr>
        <w:t>注２：電子メールでの提出とすること。（電話にて着信の確認を行うこと）</w:t>
      </w:r>
    </w:p>
    <w:p w14:paraId="07D92B3B" w14:textId="77777777" w:rsidR="00A63B56" w:rsidRPr="007651C7" w:rsidRDefault="00A63B56" w:rsidP="00A63B56">
      <w:pPr>
        <w:widowControl/>
        <w:jc w:val="left"/>
      </w:pPr>
    </w:p>
    <w:p w14:paraId="315C2F15" w14:textId="77777777" w:rsidR="00A63B56" w:rsidRPr="007651C7" w:rsidRDefault="00A63B56" w:rsidP="00A63B56">
      <w:pPr>
        <w:widowControl/>
        <w:jc w:val="left"/>
      </w:pPr>
    </w:p>
    <w:p w14:paraId="3886F865" w14:textId="77777777" w:rsidR="00A63B56" w:rsidRPr="007651C7" w:rsidRDefault="00A63B56" w:rsidP="00A63B56">
      <w:pPr>
        <w:widowControl/>
        <w:ind w:leftChars="100" w:left="210"/>
        <w:jc w:val="left"/>
        <w:rPr>
          <w:lang w:eastAsia="zh-TW"/>
        </w:rPr>
      </w:pPr>
      <w:r w:rsidRPr="007651C7">
        <w:rPr>
          <w:rFonts w:hint="eastAsia"/>
          <w:lang w:eastAsia="zh-TW"/>
        </w:rPr>
        <w:t>（担当者連絡先）</w:t>
      </w:r>
    </w:p>
    <w:p w14:paraId="2CF40446" w14:textId="77777777" w:rsidR="00A63B56" w:rsidRPr="007651C7" w:rsidRDefault="00A63B56" w:rsidP="00A63B56">
      <w:pPr>
        <w:widowControl/>
        <w:ind w:leftChars="200" w:left="420"/>
        <w:jc w:val="left"/>
        <w:rPr>
          <w:lang w:eastAsia="zh-TW"/>
        </w:rPr>
      </w:pPr>
      <w:r w:rsidRPr="007651C7">
        <w:rPr>
          <w:rFonts w:hint="eastAsia"/>
          <w:lang w:eastAsia="zh-TW"/>
        </w:rPr>
        <w:t>所属：</w:t>
      </w:r>
    </w:p>
    <w:p w14:paraId="2854B325" w14:textId="77777777" w:rsidR="00A63B56" w:rsidRPr="007651C7" w:rsidRDefault="00A63B56" w:rsidP="00A63B56">
      <w:pPr>
        <w:widowControl/>
        <w:ind w:leftChars="200" w:left="420"/>
        <w:jc w:val="left"/>
        <w:rPr>
          <w:lang w:eastAsia="zh-TW"/>
        </w:rPr>
      </w:pPr>
      <w:r w:rsidRPr="007651C7">
        <w:rPr>
          <w:rFonts w:hint="eastAsia"/>
          <w:lang w:eastAsia="zh-TW"/>
        </w:rPr>
        <w:t>氏名：</w:t>
      </w:r>
    </w:p>
    <w:p w14:paraId="54695161" w14:textId="77777777" w:rsidR="00A63B56" w:rsidRPr="007651C7" w:rsidRDefault="00A63B56" w:rsidP="00A63B56">
      <w:pPr>
        <w:widowControl/>
        <w:ind w:leftChars="200" w:left="420"/>
        <w:jc w:val="left"/>
        <w:rPr>
          <w:lang w:eastAsia="zh-TW"/>
        </w:rPr>
      </w:pPr>
      <w:r w:rsidRPr="007651C7">
        <w:rPr>
          <w:rFonts w:hint="eastAsia"/>
          <w:lang w:eastAsia="zh-TW"/>
        </w:rPr>
        <w:t>所在地：</w:t>
      </w:r>
    </w:p>
    <w:p w14:paraId="6763E641" w14:textId="77777777" w:rsidR="00A63B56" w:rsidRPr="007651C7" w:rsidRDefault="00A63B56" w:rsidP="00A63B56">
      <w:pPr>
        <w:widowControl/>
        <w:ind w:leftChars="200" w:left="420"/>
        <w:jc w:val="left"/>
        <w:rPr>
          <w:lang w:eastAsia="zh-TW"/>
        </w:rPr>
      </w:pPr>
      <w:r w:rsidRPr="007651C7">
        <w:rPr>
          <w:rFonts w:hint="eastAsia"/>
          <w:lang w:eastAsia="zh-TW"/>
        </w:rPr>
        <w:t>電話番号：</w:t>
      </w:r>
    </w:p>
    <w:p w14:paraId="7E853AA7" w14:textId="77777777" w:rsidR="00A63B56" w:rsidRPr="007651C7" w:rsidRDefault="00A63B56" w:rsidP="00A63B56">
      <w:pPr>
        <w:widowControl/>
        <w:ind w:leftChars="200" w:left="420"/>
        <w:jc w:val="left"/>
      </w:pPr>
      <w:r w:rsidRPr="007651C7">
        <w:rPr>
          <w:rFonts w:hint="eastAsia"/>
        </w:rPr>
        <w:t>FAX番号：</w:t>
      </w:r>
    </w:p>
    <w:p w14:paraId="58282036" w14:textId="77777777" w:rsidR="00A63B56" w:rsidRPr="007651C7" w:rsidRDefault="00A63B56" w:rsidP="00A63B56">
      <w:pPr>
        <w:widowControl/>
        <w:ind w:leftChars="200" w:left="420"/>
        <w:jc w:val="left"/>
      </w:pPr>
      <w:r w:rsidRPr="007651C7">
        <w:rPr>
          <w:rFonts w:hint="eastAsia"/>
        </w:rPr>
        <w:t>E-MAIL：</w:t>
      </w:r>
    </w:p>
    <w:p w14:paraId="2557B207" w14:textId="1958908B" w:rsidR="002D1F92" w:rsidRPr="00E308D9" w:rsidRDefault="002D1F92" w:rsidP="00E308D9">
      <w:pPr>
        <w:widowControl/>
        <w:jc w:val="left"/>
      </w:pPr>
    </w:p>
    <w:sectPr w:rsidR="002D1F92" w:rsidRPr="00E308D9" w:rsidSect="008202F8">
      <w:footerReference w:type="default" r:id="rId11"/>
      <w:pgSz w:w="11906" w:h="16838" w:code="9"/>
      <w:pgMar w:top="1418" w:right="1418" w:bottom="1418" w:left="1418" w:header="567" w:footer="851" w:gutter="0"/>
      <w:pgNumType w:start="1"/>
      <w:cols w:space="425"/>
      <w:docGrid w:type="linesAndChar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25C11" w16cex:dateUtc="2023-07-31T07:13:00Z"/>
  <w16cex:commentExtensible w16cex:durableId="2873E067" w16cex:dateUtc="2023-08-01T10:49:00Z"/>
  <w16cex:commentExtensible w16cex:durableId="2877B689" w16cex:dateUtc="2023-08-04T08:40:00Z"/>
  <w16cex:commentExtensible w16cex:durableId="2873E38B" w16cex:dateUtc="2023-08-01T11:03:00Z"/>
  <w16cex:commentExtensible w16cex:durableId="2877AE05" w16cex:dateUtc="2023-08-04T08:04:00Z"/>
  <w16cex:commentExtensible w16cex:durableId="2873E9D8" w16cex:dateUtc="2023-08-01T11:30:00Z"/>
  <w16cex:commentExtensible w16cex:durableId="2877853C" w16cex:dateUtc="2023-08-04T0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D469BA" w16cid:durableId="28725C11"/>
  <w16cid:commentId w16cid:paraId="251293B8" w16cid:durableId="2873DA6B"/>
  <w16cid:commentId w16cid:paraId="1CF33C1A" w16cid:durableId="2873E067"/>
  <w16cid:commentId w16cid:paraId="1BF267B3" w16cid:durableId="28777EEF"/>
  <w16cid:commentId w16cid:paraId="0E9678DC" w16cid:durableId="2877B689"/>
  <w16cid:commentId w16cid:paraId="72458185" w16cid:durableId="28777EF0"/>
  <w16cid:commentId w16cid:paraId="50C5942C" w16cid:durableId="2873DA6E"/>
  <w16cid:commentId w16cid:paraId="466D7CA0" w16cid:durableId="2873E38B"/>
  <w16cid:commentId w16cid:paraId="4B114193" w16cid:durableId="28777EF3"/>
  <w16cid:commentId w16cid:paraId="2FE0FE74" w16cid:durableId="2877AE05"/>
  <w16cid:commentId w16cid:paraId="014B1C5E" w16cid:durableId="2873DA71"/>
  <w16cid:commentId w16cid:paraId="2BB04920" w16cid:durableId="2873E9D8"/>
  <w16cid:commentId w16cid:paraId="3BC42380" w16cid:durableId="28777EF8"/>
  <w16cid:commentId w16cid:paraId="43BAFFF5" w16cid:durableId="2877853C"/>
  <w16cid:commentId w16cid:paraId="370DCB7E" w16cid:durableId="28777E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1F7CA" w14:textId="77777777" w:rsidR="004638B1" w:rsidRDefault="004638B1" w:rsidP="007F35D5">
      <w:r>
        <w:separator/>
      </w:r>
    </w:p>
  </w:endnote>
  <w:endnote w:type="continuationSeparator" w:id="0">
    <w:p w14:paraId="4E6C70E6" w14:textId="77777777" w:rsidR="004638B1" w:rsidRDefault="004638B1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816739"/>
      <w:docPartObj>
        <w:docPartGallery w:val="Page Numbers (Bottom of Page)"/>
        <w:docPartUnique/>
      </w:docPartObj>
    </w:sdtPr>
    <w:sdtEndPr/>
    <w:sdtContent>
      <w:p w14:paraId="219C8918" w14:textId="57C1B02A" w:rsidR="004638B1" w:rsidRDefault="004638B1" w:rsidP="00DB19C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C47" w:rsidRPr="000F3C4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92BA" w14:textId="77777777" w:rsidR="004638B1" w:rsidRDefault="004638B1" w:rsidP="007F35D5">
      <w:r>
        <w:separator/>
      </w:r>
    </w:p>
  </w:footnote>
  <w:footnote w:type="continuationSeparator" w:id="0">
    <w:p w14:paraId="01931B24" w14:textId="77777777" w:rsidR="004638B1" w:rsidRDefault="004638B1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4E4167"/>
    <w:multiLevelType w:val="multilevel"/>
    <w:tmpl w:val="8C8A100E"/>
    <w:lvl w:ilvl="0">
      <w:start w:val="1"/>
      <w:numFmt w:val="lowerLetter"/>
      <w:pStyle w:val="5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 w15:restartNumberingAfterBreak="0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2877D99"/>
    <w:multiLevelType w:val="multilevel"/>
    <w:tmpl w:val="FA7ADB04"/>
    <w:lvl w:ilvl="0">
      <w:start w:val="1"/>
      <w:numFmt w:val="decimal"/>
      <w:pStyle w:val="a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pStyle w:val="2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108"/>
    <w:rsid w:val="00001476"/>
    <w:rsid w:val="000014F8"/>
    <w:rsid w:val="0000212A"/>
    <w:rsid w:val="00002206"/>
    <w:rsid w:val="000025FF"/>
    <w:rsid w:val="00002872"/>
    <w:rsid w:val="00002BC2"/>
    <w:rsid w:val="00002C41"/>
    <w:rsid w:val="000030D9"/>
    <w:rsid w:val="000031F4"/>
    <w:rsid w:val="000042A3"/>
    <w:rsid w:val="00004364"/>
    <w:rsid w:val="00004557"/>
    <w:rsid w:val="00004883"/>
    <w:rsid w:val="000048A0"/>
    <w:rsid w:val="00004E0B"/>
    <w:rsid w:val="000051C9"/>
    <w:rsid w:val="000054A2"/>
    <w:rsid w:val="00005B96"/>
    <w:rsid w:val="00005D52"/>
    <w:rsid w:val="00006765"/>
    <w:rsid w:val="00006814"/>
    <w:rsid w:val="00006FCC"/>
    <w:rsid w:val="000070A2"/>
    <w:rsid w:val="000077A1"/>
    <w:rsid w:val="00007AAA"/>
    <w:rsid w:val="00007ACA"/>
    <w:rsid w:val="00007F44"/>
    <w:rsid w:val="0001022A"/>
    <w:rsid w:val="0001077D"/>
    <w:rsid w:val="00010998"/>
    <w:rsid w:val="00010BFF"/>
    <w:rsid w:val="0001168F"/>
    <w:rsid w:val="0001184F"/>
    <w:rsid w:val="00011886"/>
    <w:rsid w:val="0001188E"/>
    <w:rsid w:val="00011CF1"/>
    <w:rsid w:val="00012099"/>
    <w:rsid w:val="0001258D"/>
    <w:rsid w:val="00013021"/>
    <w:rsid w:val="0001411F"/>
    <w:rsid w:val="0001439A"/>
    <w:rsid w:val="00014560"/>
    <w:rsid w:val="00014B4C"/>
    <w:rsid w:val="00014C55"/>
    <w:rsid w:val="00015046"/>
    <w:rsid w:val="0001585C"/>
    <w:rsid w:val="00016066"/>
    <w:rsid w:val="000162D3"/>
    <w:rsid w:val="000176D4"/>
    <w:rsid w:val="00020043"/>
    <w:rsid w:val="000201E9"/>
    <w:rsid w:val="000203A2"/>
    <w:rsid w:val="00020D3A"/>
    <w:rsid w:val="0002212F"/>
    <w:rsid w:val="00022411"/>
    <w:rsid w:val="00022E3D"/>
    <w:rsid w:val="00023423"/>
    <w:rsid w:val="00023BF6"/>
    <w:rsid w:val="00024A92"/>
    <w:rsid w:val="000251D6"/>
    <w:rsid w:val="00025584"/>
    <w:rsid w:val="00025777"/>
    <w:rsid w:val="00025A67"/>
    <w:rsid w:val="00025B70"/>
    <w:rsid w:val="00026292"/>
    <w:rsid w:val="00026F70"/>
    <w:rsid w:val="0002725E"/>
    <w:rsid w:val="00027360"/>
    <w:rsid w:val="000302EB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A38"/>
    <w:rsid w:val="00035F5B"/>
    <w:rsid w:val="00036019"/>
    <w:rsid w:val="00036274"/>
    <w:rsid w:val="0003646A"/>
    <w:rsid w:val="00037176"/>
    <w:rsid w:val="000374DF"/>
    <w:rsid w:val="0003762A"/>
    <w:rsid w:val="00040271"/>
    <w:rsid w:val="00040943"/>
    <w:rsid w:val="00040964"/>
    <w:rsid w:val="00041625"/>
    <w:rsid w:val="000416F2"/>
    <w:rsid w:val="00041CA5"/>
    <w:rsid w:val="00042005"/>
    <w:rsid w:val="00042B14"/>
    <w:rsid w:val="00042D7A"/>
    <w:rsid w:val="00043202"/>
    <w:rsid w:val="00043E78"/>
    <w:rsid w:val="00044283"/>
    <w:rsid w:val="0004442B"/>
    <w:rsid w:val="00044841"/>
    <w:rsid w:val="00044BD9"/>
    <w:rsid w:val="0004526F"/>
    <w:rsid w:val="00045288"/>
    <w:rsid w:val="00045751"/>
    <w:rsid w:val="0004605B"/>
    <w:rsid w:val="000465D6"/>
    <w:rsid w:val="000469A5"/>
    <w:rsid w:val="00046CC6"/>
    <w:rsid w:val="000478AE"/>
    <w:rsid w:val="00047F4F"/>
    <w:rsid w:val="0005000D"/>
    <w:rsid w:val="00050809"/>
    <w:rsid w:val="0005091F"/>
    <w:rsid w:val="0005106B"/>
    <w:rsid w:val="000517F5"/>
    <w:rsid w:val="00052102"/>
    <w:rsid w:val="0005337D"/>
    <w:rsid w:val="0005345C"/>
    <w:rsid w:val="00053901"/>
    <w:rsid w:val="00055B81"/>
    <w:rsid w:val="00055EF4"/>
    <w:rsid w:val="000561FD"/>
    <w:rsid w:val="0005685F"/>
    <w:rsid w:val="00057D42"/>
    <w:rsid w:val="0006071B"/>
    <w:rsid w:val="000611CD"/>
    <w:rsid w:val="00061A06"/>
    <w:rsid w:val="000622DD"/>
    <w:rsid w:val="000627E7"/>
    <w:rsid w:val="000633F2"/>
    <w:rsid w:val="0006400D"/>
    <w:rsid w:val="000641A4"/>
    <w:rsid w:val="0006424A"/>
    <w:rsid w:val="00064654"/>
    <w:rsid w:val="000648BD"/>
    <w:rsid w:val="00064C7B"/>
    <w:rsid w:val="00064C89"/>
    <w:rsid w:val="00064ECE"/>
    <w:rsid w:val="0006512B"/>
    <w:rsid w:val="00065332"/>
    <w:rsid w:val="00065486"/>
    <w:rsid w:val="000657D7"/>
    <w:rsid w:val="000657FB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B2"/>
    <w:rsid w:val="000719E8"/>
    <w:rsid w:val="00072811"/>
    <w:rsid w:val="00072E6D"/>
    <w:rsid w:val="00072F7F"/>
    <w:rsid w:val="00073655"/>
    <w:rsid w:val="000742C9"/>
    <w:rsid w:val="000743CB"/>
    <w:rsid w:val="00074462"/>
    <w:rsid w:val="0007524A"/>
    <w:rsid w:val="00075413"/>
    <w:rsid w:val="000755A8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DDA"/>
    <w:rsid w:val="00082EBF"/>
    <w:rsid w:val="000830C5"/>
    <w:rsid w:val="00083184"/>
    <w:rsid w:val="0008349D"/>
    <w:rsid w:val="00083BC5"/>
    <w:rsid w:val="00084F4C"/>
    <w:rsid w:val="000857E9"/>
    <w:rsid w:val="00085BEF"/>
    <w:rsid w:val="0008776D"/>
    <w:rsid w:val="00087C9A"/>
    <w:rsid w:val="00087E4B"/>
    <w:rsid w:val="00087EF4"/>
    <w:rsid w:val="00090254"/>
    <w:rsid w:val="00090764"/>
    <w:rsid w:val="00090A4A"/>
    <w:rsid w:val="000928A3"/>
    <w:rsid w:val="00092B17"/>
    <w:rsid w:val="00093974"/>
    <w:rsid w:val="000939B4"/>
    <w:rsid w:val="000945C6"/>
    <w:rsid w:val="000949F2"/>
    <w:rsid w:val="00094EBD"/>
    <w:rsid w:val="00095D76"/>
    <w:rsid w:val="00095E76"/>
    <w:rsid w:val="00096024"/>
    <w:rsid w:val="00096333"/>
    <w:rsid w:val="00097438"/>
    <w:rsid w:val="000978D8"/>
    <w:rsid w:val="000A050C"/>
    <w:rsid w:val="000A0DC7"/>
    <w:rsid w:val="000A0E21"/>
    <w:rsid w:val="000A1CB3"/>
    <w:rsid w:val="000A22D4"/>
    <w:rsid w:val="000A2B6D"/>
    <w:rsid w:val="000A2BB2"/>
    <w:rsid w:val="000A41DC"/>
    <w:rsid w:val="000A455C"/>
    <w:rsid w:val="000A4720"/>
    <w:rsid w:val="000A4CB7"/>
    <w:rsid w:val="000A53B1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138"/>
    <w:rsid w:val="000B0C80"/>
    <w:rsid w:val="000B1057"/>
    <w:rsid w:val="000B14A9"/>
    <w:rsid w:val="000B1963"/>
    <w:rsid w:val="000B1B60"/>
    <w:rsid w:val="000B2818"/>
    <w:rsid w:val="000B3833"/>
    <w:rsid w:val="000B458E"/>
    <w:rsid w:val="000B5082"/>
    <w:rsid w:val="000B57FB"/>
    <w:rsid w:val="000B6361"/>
    <w:rsid w:val="000B6384"/>
    <w:rsid w:val="000B6559"/>
    <w:rsid w:val="000B6AA2"/>
    <w:rsid w:val="000B74CA"/>
    <w:rsid w:val="000B7827"/>
    <w:rsid w:val="000B7D2D"/>
    <w:rsid w:val="000C020F"/>
    <w:rsid w:val="000C0706"/>
    <w:rsid w:val="000C1157"/>
    <w:rsid w:val="000C1282"/>
    <w:rsid w:val="000C170F"/>
    <w:rsid w:val="000C19BE"/>
    <w:rsid w:val="000C1E56"/>
    <w:rsid w:val="000C2194"/>
    <w:rsid w:val="000C41BD"/>
    <w:rsid w:val="000C44B4"/>
    <w:rsid w:val="000C4673"/>
    <w:rsid w:val="000C4BA2"/>
    <w:rsid w:val="000C4EB6"/>
    <w:rsid w:val="000C5526"/>
    <w:rsid w:val="000C59AE"/>
    <w:rsid w:val="000C64EC"/>
    <w:rsid w:val="000C6CBD"/>
    <w:rsid w:val="000C782D"/>
    <w:rsid w:val="000D01D1"/>
    <w:rsid w:val="000D02D8"/>
    <w:rsid w:val="000D04C5"/>
    <w:rsid w:val="000D05CA"/>
    <w:rsid w:val="000D08D6"/>
    <w:rsid w:val="000D09C4"/>
    <w:rsid w:val="000D0BB8"/>
    <w:rsid w:val="000D0DA1"/>
    <w:rsid w:val="000D13E7"/>
    <w:rsid w:val="000D1413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C81"/>
    <w:rsid w:val="000D6145"/>
    <w:rsid w:val="000D6AC3"/>
    <w:rsid w:val="000D6FA8"/>
    <w:rsid w:val="000D7487"/>
    <w:rsid w:val="000D7631"/>
    <w:rsid w:val="000D76A1"/>
    <w:rsid w:val="000D7BDA"/>
    <w:rsid w:val="000D7F13"/>
    <w:rsid w:val="000E1205"/>
    <w:rsid w:val="000E145A"/>
    <w:rsid w:val="000E1628"/>
    <w:rsid w:val="000E1665"/>
    <w:rsid w:val="000E197E"/>
    <w:rsid w:val="000E27E1"/>
    <w:rsid w:val="000E3771"/>
    <w:rsid w:val="000E3DF3"/>
    <w:rsid w:val="000E475A"/>
    <w:rsid w:val="000E4BC3"/>
    <w:rsid w:val="000E4DBC"/>
    <w:rsid w:val="000E4EDC"/>
    <w:rsid w:val="000E5364"/>
    <w:rsid w:val="000E65BB"/>
    <w:rsid w:val="000E6A3E"/>
    <w:rsid w:val="000E7199"/>
    <w:rsid w:val="000E7259"/>
    <w:rsid w:val="000E77BD"/>
    <w:rsid w:val="000E7A33"/>
    <w:rsid w:val="000E7D4F"/>
    <w:rsid w:val="000F02C4"/>
    <w:rsid w:val="000F0A95"/>
    <w:rsid w:val="000F0DA7"/>
    <w:rsid w:val="000F105F"/>
    <w:rsid w:val="000F18A2"/>
    <w:rsid w:val="000F321C"/>
    <w:rsid w:val="000F3876"/>
    <w:rsid w:val="000F3B55"/>
    <w:rsid w:val="000F3C47"/>
    <w:rsid w:val="000F4005"/>
    <w:rsid w:val="000F4084"/>
    <w:rsid w:val="000F469C"/>
    <w:rsid w:val="000F4DE9"/>
    <w:rsid w:val="000F5077"/>
    <w:rsid w:val="000F5B0C"/>
    <w:rsid w:val="000F5BE0"/>
    <w:rsid w:val="000F5C2D"/>
    <w:rsid w:val="000F65B8"/>
    <w:rsid w:val="000F665B"/>
    <w:rsid w:val="000F7852"/>
    <w:rsid w:val="000F7B80"/>
    <w:rsid w:val="00100FD9"/>
    <w:rsid w:val="00101397"/>
    <w:rsid w:val="0010155F"/>
    <w:rsid w:val="0010165D"/>
    <w:rsid w:val="001017B6"/>
    <w:rsid w:val="00101C79"/>
    <w:rsid w:val="00102529"/>
    <w:rsid w:val="00103CA8"/>
    <w:rsid w:val="0010404E"/>
    <w:rsid w:val="001042C3"/>
    <w:rsid w:val="0010466A"/>
    <w:rsid w:val="001047F4"/>
    <w:rsid w:val="00104C15"/>
    <w:rsid w:val="00104F79"/>
    <w:rsid w:val="0010511D"/>
    <w:rsid w:val="00105983"/>
    <w:rsid w:val="00105C8A"/>
    <w:rsid w:val="00106066"/>
    <w:rsid w:val="00107A8B"/>
    <w:rsid w:val="00107B09"/>
    <w:rsid w:val="00107C25"/>
    <w:rsid w:val="001113EF"/>
    <w:rsid w:val="001117CE"/>
    <w:rsid w:val="0011212E"/>
    <w:rsid w:val="00112CB9"/>
    <w:rsid w:val="001133E4"/>
    <w:rsid w:val="00113527"/>
    <w:rsid w:val="001139F6"/>
    <w:rsid w:val="00113AF3"/>
    <w:rsid w:val="00114B71"/>
    <w:rsid w:val="00114C09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554"/>
    <w:rsid w:val="001219AB"/>
    <w:rsid w:val="00121E7F"/>
    <w:rsid w:val="00121EB2"/>
    <w:rsid w:val="00122E6E"/>
    <w:rsid w:val="00123013"/>
    <w:rsid w:val="0012497D"/>
    <w:rsid w:val="00124A66"/>
    <w:rsid w:val="00124C86"/>
    <w:rsid w:val="00124FCF"/>
    <w:rsid w:val="001253AA"/>
    <w:rsid w:val="00127075"/>
    <w:rsid w:val="001276A8"/>
    <w:rsid w:val="00127A6B"/>
    <w:rsid w:val="00127AB0"/>
    <w:rsid w:val="00127FC5"/>
    <w:rsid w:val="00130809"/>
    <w:rsid w:val="0013088C"/>
    <w:rsid w:val="0013096D"/>
    <w:rsid w:val="00130A37"/>
    <w:rsid w:val="00130D91"/>
    <w:rsid w:val="0013120E"/>
    <w:rsid w:val="00131914"/>
    <w:rsid w:val="00131B59"/>
    <w:rsid w:val="00132326"/>
    <w:rsid w:val="001324F6"/>
    <w:rsid w:val="001325B7"/>
    <w:rsid w:val="00132734"/>
    <w:rsid w:val="00132912"/>
    <w:rsid w:val="00132A6C"/>
    <w:rsid w:val="00132A8F"/>
    <w:rsid w:val="00132CA4"/>
    <w:rsid w:val="00132E30"/>
    <w:rsid w:val="00133282"/>
    <w:rsid w:val="00133322"/>
    <w:rsid w:val="00133808"/>
    <w:rsid w:val="00133CF9"/>
    <w:rsid w:val="00133E42"/>
    <w:rsid w:val="00133EE8"/>
    <w:rsid w:val="00133F79"/>
    <w:rsid w:val="00134622"/>
    <w:rsid w:val="00134C72"/>
    <w:rsid w:val="00135709"/>
    <w:rsid w:val="00135ED2"/>
    <w:rsid w:val="001363FA"/>
    <w:rsid w:val="00136689"/>
    <w:rsid w:val="00136DA3"/>
    <w:rsid w:val="001401B1"/>
    <w:rsid w:val="00141EEB"/>
    <w:rsid w:val="00142673"/>
    <w:rsid w:val="00142A21"/>
    <w:rsid w:val="00142BDD"/>
    <w:rsid w:val="00142DE3"/>
    <w:rsid w:val="00143793"/>
    <w:rsid w:val="00144433"/>
    <w:rsid w:val="00144878"/>
    <w:rsid w:val="00144CD3"/>
    <w:rsid w:val="00145509"/>
    <w:rsid w:val="001455E1"/>
    <w:rsid w:val="00145642"/>
    <w:rsid w:val="001457D5"/>
    <w:rsid w:val="0014581F"/>
    <w:rsid w:val="00145AF0"/>
    <w:rsid w:val="00145B1B"/>
    <w:rsid w:val="00146F73"/>
    <w:rsid w:val="0014714A"/>
    <w:rsid w:val="0014774B"/>
    <w:rsid w:val="00147CF0"/>
    <w:rsid w:val="001508C3"/>
    <w:rsid w:val="00150C74"/>
    <w:rsid w:val="00151027"/>
    <w:rsid w:val="001526B1"/>
    <w:rsid w:val="00152991"/>
    <w:rsid w:val="00152C45"/>
    <w:rsid w:val="00152DAC"/>
    <w:rsid w:val="00152DDF"/>
    <w:rsid w:val="00153B1C"/>
    <w:rsid w:val="00153F25"/>
    <w:rsid w:val="00154B73"/>
    <w:rsid w:val="001551FE"/>
    <w:rsid w:val="001552D8"/>
    <w:rsid w:val="001557E3"/>
    <w:rsid w:val="00155B06"/>
    <w:rsid w:val="00155B4F"/>
    <w:rsid w:val="00155DB6"/>
    <w:rsid w:val="00156345"/>
    <w:rsid w:val="00156563"/>
    <w:rsid w:val="00156B2C"/>
    <w:rsid w:val="0015739C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1F42"/>
    <w:rsid w:val="00163379"/>
    <w:rsid w:val="0016410E"/>
    <w:rsid w:val="00165E76"/>
    <w:rsid w:val="00166349"/>
    <w:rsid w:val="00166912"/>
    <w:rsid w:val="0016695F"/>
    <w:rsid w:val="00166BA4"/>
    <w:rsid w:val="00167048"/>
    <w:rsid w:val="00167BA1"/>
    <w:rsid w:val="00167F53"/>
    <w:rsid w:val="00170907"/>
    <w:rsid w:val="001710C1"/>
    <w:rsid w:val="0017122F"/>
    <w:rsid w:val="00171352"/>
    <w:rsid w:val="001715B1"/>
    <w:rsid w:val="001719AE"/>
    <w:rsid w:val="00172493"/>
    <w:rsid w:val="00172AC7"/>
    <w:rsid w:val="00172B59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776"/>
    <w:rsid w:val="00176A5C"/>
    <w:rsid w:val="00177129"/>
    <w:rsid w:val="0017720F"/>
    <w:rsid w:val="00177D5C"/>
    <w:rsid w:val="00177F9C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98C"/>
    <w:rsid w:val="001850B6"/>
    <w:rsid w:val="00185511"/>
    <w:rsid w:val="0018560A"/>
    <w:rsid w:val="00185E64"/>
    <w:rsid w:val="00186508"/>
    <w:rsid w:val="0018676C"/>
    <w:rsid w:val="00186E74"/>
    <w:rsid w:val="001874F4"/>
    <w:rsid w:val="001876F4"/>
    <w:rsid w:val="00187802"/>
    <w:rsid w:val="00187D11"/>
    <w:rsid w:val="00190058"/>
    <w:rsid w:val="001908CA"/>
    <w:rsid w:val="00191153"/>
    <w:rsid w:val="001917B7"/>
    <w:rsid w:val="00191A74"/>
    <w:rsid w:val="00191AAE"/>
    <w:rsid w:val="00191BD7"/>
    <w:rsid w:val="00191C63"/>
    <w:rsid w:val="00192AA2"/>
    <w:rsid w:val="00192F40"/>
    <w:rsid w:val="00193095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72EE"/>
    <w:rsid w:val="001973C8"/>
    <w:rsid w:val="001974DA"/>
    <w:rsid w:val="0019784B"/>
    <w:rsid w:val="001A0273"/>
    <w:rsid w:val="001A0D92"/>
    <w:rsid w:val="001A0E5E"/>
    <w:rsid w:val="001A1AD7"/>
    <w:rsid w:val="001A21B1"/>
    <w:rsid w:val="001A2612"/>
    <w:rsid w:val="001A2A55"/>
    <w:rsid w:val="001A2BCC"/>
    <w:rsid w:val="001A2DF3"/>
    <w:rsid w:val="001A2E1A"/>
    <w:rsid w:val="001A2F87"/>
    <w:rsid w:val="001A30A1"/>
    <w:rsid w:val="001A3615"/>
    <w:rsid w:val="001A37FF"/>
    <w:rsid w:val="001A3C95"/>
    <w:rsid w:val="001A4FA9"/>
    <w:rsid w:val="001A545F"/>
    <w:rsid w:val="001A649F"/>
    <w:rsid w:val="001A6AD7"/>
    <w:rsid w:val="001A7108"/>
    <w:rsid w:val="001A75A3"/>
    <w:rsid w:val="001A760D"/>
    <w:rsid w:val="001A7C21"/>
    <w:rsid w:val="001B00AE"/>
    <w:rsid w:val="001B17C7"/>
    <w:rsid w:val="001B1864"/>
    <w:rsid w:val="001B2562"/>
    <w:rsid w:val="001B26B6"/>
    <w:rsid w:val="001B3399"/>
    <w:rsid w:val="001B3D4A"/>
    <w:rsid w:val="001B3E5D"/>
    <w:rsid w:val="001B452F"/>
    <w:rsid w:val="001B4EB1"/>
    <w:rsid w:val="001B4FD8"/>
    <w:rsid w:val="001B508D"/>
    <w:rsid w:val="001B51FB"/>
    <w:rsid w:val="001B540B"/>
    <w:rsid w:val="001B5599"/>
    <w:rsid w:val="001B5873"/>
    <w:rsid w:val="001B58C5"/>
    <w:rsid w:val="001B593D"/>
    <w:rsid w:val="001B5B7D"/>
    <w:rsid w:val="001B5EE9"/>
    <w:rsid w:val="001B664F"/>
    <w:rsid w:val="001B6AC9"/>
    <w:rsid w:val="001B726E"/>
    <w:rsid w:val="001C0547"/>
    <w:rsid w:val="001C1254"/>
    <w:rsid w:val="001C12F5"/>
    <w:rsid w:val="001C168C"/>
    <w:rsid w:val="001C16F1"/>
    <w:rsid w:val="001C1C1F"/>
    <w:rsid w:val="001C1DB5"/>
    <w:rsid w:val="001C2B25"/>
    <w:rsid w:val="001C2DB0"/>
    <w:rsid w:val="001C369A"/>
    <w:rsid w:val="001C4B64"/>
    <w:rsid w:val="001C620C"/>
    <w:rsid w:val="001C6FC6"/>
    <w:rsid w:val="001C7476"/>
    <w:rsid w:val="001C7983"/>
    <w:rsid w:val="001C7C73"/>
    <w:rsid w:val="001C7E92"/>
    <w:rsid w:val="001D089E"/>
    <w:rsid w:val="001D0D70"/>
    <w:rsid w:val="001D139C"/>
    <w:rsid w:val="001D1724"/>
    <w:rsid w:val="001D18CB"/>
    <w:rsid w:val="001D226E"/>
    <w:rsid w:val="001D24F6"/>
    <w:rsid w:val="001D251D"/>
    <w:rsid w:val="001D2A86"/>
    <w:rsid w:val="001D3018"/>
    <w:rsid w:val="001D353D"/>
    <w:rsid w:val="001D394B"/>
    <w:rsid w:val="001D394D"/>
    <w:rsid w:val="001D3CAA"/>
    <w:rsid w:val="001D4049"/>
    <w:rsid w:val="001D4655"/>
    <w:rsid w:val="001D46BD"/>
    <w:rsid w:val="001D51A3"/>
    <w:rsid w:val="001D5E11"/>
    <w:rsid w:val="001D6A8D"/>
    <w:rsid w:val="001D6F36"/>
    <w:rsid w:val="001D7058"/>
    <w:rsid w:val="001D72FB"/>
    <w:rsid w:val="001D7A0B"/>
    <w:rsid w:val="001E01C2"/>
    <w:rsid w:val="001E0369"/>
    <w:rsid w:val="001E043A"/>
    <w:rsid w:val="001E0A5C"/>
    <w:rsid w:val="001E160E"/>
    <w:rsid w:val="001E17AA"/>
    <w:rsid w:val="001E17D5"/>
    <w:rsid w:val="001E1AED"/>
    <w:rsid w:val="001E1F14"/>
    <w:rsid w:val="001E21DB"/>
    <w:rsid w:val="001E2267"/>
    <w:rsid w:val="001E251E"/>
    <w:rsid w:val="001E2E35"/>
    <w:rsid w:val="001E32D4"/>
    <w:rsid w:val="001E3771"/>
    <w:rsid w:val="001E440D"/>
    <w:rsid w:val="001E4BA7"/>
    <w:rsid w:val="001E5061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7F2"/>
    <w:rsid w:val="001F0E39"/>
    <w:rsid w:val="001F11D6"/>
    <w:rsid w:val="001F1552"/>
    <w:rsid w:val="001F1575"/>
    <w:rsid w:val="001F26A8"/>
    <w:rsid w:val="001F2711"/>
    <w:rsid w:val="001F3662"/>
    <w:rsid w:val="001F3858"/>
    <w:rsid w:val="001F477A"/>
    <w:rsid w:val="001F4B59"/>
    <w:rsid w:val="001F4F9E"/>
    <w:rsid w:val="001F55C4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1E46"/>
    <w:rsid w:val="00202470"/>
    <w:rsid w:val="002025CD"/>
    <w:rsid w:val="00202891"/>
    <w:rsid w:val="00202AD9"/>
    <w:rsid w:val="0020304E"/>
    <w:rsid w:val="00203439"/>
    <w:rsid w:val="00203455"/>
    <w:rsid w:val="0020475E"/>
    <w:rsid w:val="00204C61"/>
    <w:rsid w:val="00204EC0"/>
    <w:rsid w:val="002059B4"/>
    <w:rsid w:val="002064B7"/>
    <w:rsid w:val="0020669F"/>
    <w:rsid w:val="002069E8"/>
    <w:rsid w:val="00207661"/>
    <w:rsid w:val="00207F3F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D36"/>
    <w:rsid w:val="0022015B"/>
    <w:rsid w:val="0022029B"/>
    <w:rsid w:val="00220781"/>
    <w:rsid w:val="00221D79"/>
    <w:rsid w:val="00221EAF"/>
    <w:rsid w:val="00221FDA"/>
    <w:rsid w:val="0022205C"/>
    <w:rsid w:val="002224B5"/>
    <w:rsid w:val="0022263A"/>
    <w:rsid w:val="00222AE3"/>
    <w:rsid w:val="00222DD5"/>
    <w:rsid w:val="00223C63"/>
    <w:rsid w:val="00224BFA"/>
    <w:rsid w:val="00224E83"/>
    <w:rsid w:val="00225106"/>
    <w:rsid w:val="00225B25"/>
    <w:rsid w:val="00226767"/>
    <w:rsid w:val="002268BD"/>
    <w:rsid w:val="00226EBB"/>
    <w:rsid w:val="00230352"/>
    <w:rsid w:val="00230E8F"/>
    <w:rsid w:val="00231FA6"/>
    <w:rsid w:val="0023327C"/>
    <w:rsid w:val="00233FEC"/>
    <w:rsid w:val="0023414C"/>
    <w:rsid w:val="00234394"/>
    <w:rsid w:val="0023493A"/>
    <w:rsid w:val="002355B0"/>
    <w:rsid w:val="00235895"/>
    <w:rsid w:val="00235A8A"/>
    <w:rsid w:val="00235D8B"/>
    <w:rsid w:val="00235F36"/>
    <w:rsid w:val="002365F2"/>
    <w:rsid w:val="002368F1"/>
    <w:rsid w:val="00236F65"/>
    <w:rsid w:val="002374D4"/>
    <w:rsid w:val="002376D1"/>
    <w:rsid w:val="00237A74"/>
    <w:rsid w:val="00237CBF"/>
    <w:rsid w:val="00240584"/>
    <w:rsid w:val="00240999"/>
    <w:rsid w:val="00240E85"/>
    <w:rsid w:val="00240FFF"/>
    <w:rsid w:val="002413A6"/>
    <w:rsid w:val="00241548"/>
    <w:rsid w:val="00241D88"/>
    <w:rsid w:val="002428BC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DC8"/>
    <w:rsid w:val="00250243"/>
    <w:rsid w:val="00251DDD"/>
    <w:rsid w:val="00251E3A"/>
    <w:rsid w:val="0025218A"/>
    <w:rsid w:val="00252BCF"/>
    <w:rsid w:val="00252F6E"/>
    <w:rsid w:val="00253595"/>
    <w:rsid w:val="00253747"/>
    <w:rsid w:val="00254141"/>
    <w:rsid w:val="0025441E"/>
    <w:rsid w:val="002546DE"/>
    <w:rsid w:val="00254F82"/>
    <w:rsid w:val="002554AA"/>
    <w:rsid w:val="0025582A"/>
    <w:rsid w:val="002559E8"/>
    <w:rsid w:val="00255A0E"/>
    <w:rsid w:val="00255EFD"/>
    <w:rsid w:val="00256073"/>
    <w:rsid w:val="002570CD"/>
    <w:rsid w:val="00257167"/>
    <w:rsid w:val="00257893"/>
    <w:rsid w:val="00257E45"/>
    <w:rsid w:val="002616FA"/>
    <w:rsid w:val="002618A2"/>
    <w:rsid w:val="00261F80"/>
    <w:rsid w:val="00262007"/>
    <w:rsid w:val="00262931"/>
    <w:rsid w:val="00262F3A"/>
    <w:rsid w:val="00263050"/>
    <w:rsid w:val="0026381B"/>
    <w:rsid w:val="00264CCD"/>
    <w:rsid w:val="00264F81"/>
    <w:rsid w:val="002656F8"/>
    <w:rsid w:val="00265B6B"/>
    <w:rsid w:val="00265CAD"/>
    <w:rsid w:val="00266679"/>
    <w:rsid w:val="00266C88"/>
    <w:rsid w:val="00267062"/>
    <w:rsid w:val="002670BF"/>
    <w:rsid w:val="002675F5"/>
    <w:rsid w:val="002676D1"/>
    <w:rsid w:val="00267B19"/>
    <w:rsid w:val="00267B8C"/>
    <w:rsid w:val="00267C81"/>
    <w:rsid w:val="002705DF"/>
    <w:rsid w:val="0027074A"/>
    <w:rsid w:val="00270889"/>
    <w:rsid w:val="00270965"/>
    <w:rsid w:val="00271336"/>
    <w:rsid w:val="00271883"/>
    <w:rsid w:val="00271ADD"/>
    <w:rsid w:val="00271DD0"/>
    <w:rsid w:val="00272009"/>
    <w:rsid w:val="002725D5"/>
    <w:rsid w:val="002731D2"/>
    <w:rsid w:val="002733FC"/>
    <w:rsid w:val="002738AB"/>
    <w:rsid w:val="00273B63"/>
    <w:rsid w:val="00275361"/>
    <w:rsid w:val="00275725"/>
    <w:rsid w:val="002759AB"/>
    <w:rsid w:val="00275CB6"/>
    <w:rsid w:val="00275CF0"/>
    <w:rsid w:val="00276566"/>
    <w:rsid w:val="00276719"/>
    <w:rsid w:val="00277349"/>
    <w:rsid w:val="00277428"/>
    <w:rsid w:val="00277582"/>
    <w:rsid w:val="00281235"/>
    <w:rsid w:val="00281844"/>
    <w:rsid w:val="00281BEE"/>
    <w:rsid w:val="00281C16"/>
    <w:rsid w:val="00281F63"/>
    <w:rsid w:val="0028280B"/>
    <w:rsid w:val="00283181"/>
    <w:rsid w:val="0028331B"/>
    <w:rsid w:val="002837C1"/>
    <w:rsid w:val="00283955"/>
    <w:rsid w:val="00283A42"/>
    <w:rsid w:val="002841C2"/>
    <w:rsid w:val="00284566"/>
    <w:rsid w:val="00284BFA"/>
    <w:rsid w:val="002862F4"/>
    <w:rsid w:val="0028632A"/>
    <w:rsid w:val="00286DFF"/>
    <w:rsid w:val="00287A1E"/>
    <w:rsid w:val="00287B5D"/>
    <w:rsid w:val="00287C11"/>
    <w:rsid w:val="00290313"/>
    <w:rsid w:val="00291595"/>
    <w:rsid w:val="00291EBD"/>
    <w:rsid w:val="00292188"/>
    <w:rsid w:val="00292362"/>
    <w:rsid w:val="002927F9"/>
    <w:rsid w:val="00292E36"/>
    <w:rsid w:val="00293AEF"/>
    <w:rsid w:val="002942A0"/>
    <w:rsid w:val="002953DD"/>
    <w:rsid w:val="00295750"/>
    <w:rsid w:val="0029680C"/>
    <w:rsid w:val="00296B1E"/>
    <w:rsid w:val="0029700B"/>
    <w:rsid w:val="00297285"/>
    <w:rsid w:val="00297791"/>
    <w:rsid w:val="002977E7"/>
    <w:rsid w:val="002977F6"/>
    <w:rsid w:val="00297D53"/>
    <w:rsid w:val="002A0359"/>
    <w:rsid w:val="002A0960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2D7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0EBC"/>
    <w:rsid w:val="002B1814"/>
    <w:rsid w:val="002B1DC4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B64"/>
    <w:rsid w:val="002C2F48"/>
    <w:rsid w:val="002C3103"/>
    <w:rsid w:val="002C325D"/>
    <w:rsid w:val="002C33E4"/>
    <w:rsid w:val="002C3495"/>
    <w:rsid w:val="002C3A2F"/>
    <w:rsid w:val="002C3C25"/>
    <w:rsid w:val="002C3D0F"/>
    <w:rsid w:val="002C3D61"/>
    <w:rsid w:val="002C3E72"/>
    <w:rsid w:val="002C3EFE"/>
    <w:rsid w:val="002C44A0"/>
    <w:rsid w:val="002C488D"/>
    <w:rsid w:val="002C4CD1"/>
    <w:rsid w:val="002C56F1"/>
    <w:rsid w:val="002C57C0"/>
    <w:rsid w:val="002C6045"/>
    <w:rsid w:val="002C66A5"/>
    <w:rsid w:val="002C66F7"/>
    <w:rsid w:val="002C6875"/>
    <w:rsid w:val="002C6C05"/>
    <w:rsid w:val="002C6D49"/>
    <w:rsid w:val="002C7448"/>
    <w:rsid w:val="002D0932"/>
    <w:rsid w:val="002D107D"/>
    <w:rsid w:val="002D12A4"/>
    <w:rsid w:val="002D13D9"/>
    <w:rsid w:val="002D1962"/>
    <w:rsid w:val="002D1C21"/>
    <w:rsid w:val="002D1EB0"/>
    <w:rsid w:val="002D1F92"/>
    <w:rsid w:val="002D3169"/>
    <w:rsid w:val="002D32AC"/>
    <w:rsid w:val="002D3407"/>
    <w:rsid w:val="002D3625"/>
    <w:rsid w:val="002D39FD"/>
    <w:rsid w:val="002D4027"/>
    <w:rsid w:val="002D4EB1"/>
    <w:rsid w:val="002D52A7"/>
    <w:rsid w:val="002D592E"/>
    <w:rsid w:val="002D6316"/>
    <w:rsid w:val="002D6AEF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38E"/>
    <w:rsid w:val="002E53B4"/>
    <w:rsid w:val="002E5A03"/>
    <w:rsid w:val="002E5B6B"/>
    <w:rsid w:val="002E5B7D"/>
    <w:rsid w:val="002E67F6"/>
    <w:rsid w:val="002E75CA"/>
    <w:rsid w:val="002E76A4"/>
    <w:rsid w:val="002E7AC9"/>
    <w:rsid w:val="002E7C8E"/>
    <w:rsid w:val="002F0FC5"/>
    <w:rsid w:val="002F172F"/>
    <w:rsid w:val="002F1AB9"/>
    <w:rsid w:val="002F1ACB"/>
    <w:rsid w:val="002F1CF9"/>
    <w:rsid w:val="002F1ED5"/>
    <w:rsid w:val="002F2684"/>
    <w:rsid w:val="002F2C91"/>
    <w:rsid w:val="002F308B"/>
    <w:rsid w:val="002F3136"/>
    <w:rsid w:val="002F3423"/>
    <w:rsid w:val="002F3E51"/>
    <w:rsid w:val="002F435A"/>
    <w:rsid w:val="002F446E"/>
    <w:rsid w:val="002F4797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D81"/>
    <w:rsid w:val="002F70FA"/>
    <w:rsid w:val="002F719D"/>
    <w:rsid w:val="002F7641"/>
    <w:rsid w:val="002F7DFA"/>
    <w:rsid w:val="003000C5"/>
    <w:rsid w:val="003001B3"/>
    <w:rsid w:val="003004D0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A9E"/>
    <w:rsid w:val="00305EDD"/>
    <w:rsid w:val="003060D5"/>
    <w:rsid w:val="00306716"/>
    <w:rsid w:val="00306AB1"/>
    <w:rsid w:val="00306C28"/>
    <w:rsid w:val="00306DA0"/>
    <w:rsid w:val="00306E34"/>
    <w:rsid w:val="003073C8"/>
    <w:rsid w:val="003077BD"/>
    <w:rsid w:val="00307A66"/>
    <w:rsid w:val="003100FB"/>
    <w:rsid w:val="00310E9B"/>
    <w:rsid w:val="00311160"/>
    <w:rsid w:val="00311465"/>
    <w:rsid w:val="0031172F"/>
    <w:rsid w:val="00312063"/>
    <w:rsid w:val="003120CC"/>
    <w:rsid w:val="003125ED"/>
    <w:rsid w:val="00312B13"/>
    <w:rsid w:val="00312DEE"/>
    <w:rsid w:val="00313283"/>
    <w:rsid w:val="003134BB"/>
    <w:rsid w:val="00313772"/>
    <w:rsid w:val="003152FA"/>
    <w:rsid w:val="00315BE5"/>
    <w:rsid w:val="00317781"/>
    <w:rsid w:val="003207E2"/>
    <w:rsid w:val="0032084D"/>
    <w:rsid w:val="003208A9"/>
    <w:rsid w:val="00320E2A"/>
    <w:rsid w:val="003210ED"/>
    <w:rsid w:val="0032155E"/>
    <w:rsid w:val="003219A5"/>
    <w:rsid w:val="00321EB4"/>
    <w:rsid w:val="00321ED2"/>
    <w:rsid w:val="00321EEF"/>
    <w:rsid w:val="003224E5"/>
    <w:rsid w:val="0032250A"/>
    <w:rsid w:val="00322890"/>
    <w:rsid w:val="00322C04"/>
    <w:rsid w:val="00322FC5"/>
    <w:rsid w:val="00323191"/>
    <w:rsid w:val="00323493"/>
    <w:rsid w:val="00324464"/>
    <w:rsid w:val="00324F3B"/>
    <w:rsid w:val="00325486"/>
    <w:rsid w:val="003257D9"/>
    <w:rsid w:val="00326328"/>
    <w:rsid w:val="00326D12"/>
    <w:rsid w:val="00327C2B"/>
    <w:rsid w:val="003305AC"/>
    <w:rsid w:val="0033102F"/>
    <w:rsid w:val="00331261"/>
    <w:rsid w:val="0033171D"/>
    <w:rsid w:val="00331802"/>
    <w:rsid w:val="00331CFE"/>
    <w:rsid w:val="003321B5"/>
    <w:rsid w:val="0033232C"/>
    <w:rsid w:val="00332944"/>
    <w:rsid w:val="00333473"/>
    <w:rsid w:val="00333606"/>
    <w:rsid w:val="00333814"/>
    <w:rsid w:val="00334034"/>
    <w:rsid w:val="003342D0"/>
    <w:rsid w:val="00334401"/>
    <w:rsid w:val="00334873"/>
    <w:rsid w:val="00334A69"/>
    <w:rsid w:val="003353CA"/>
    <w:rsid w:val="0033545C"/>
    <w:rsid w:val="003356DD"/>
    <w:rsid w:val="00336041"/>
    <w:rsid w:val="003364D3"/>
    <w:rsid w:val="003367FC"/>
    <w:rsid w:val="00336DBE"/>
    <w:rsid w:val="0033720D"/>
    <w:rsid w:val="00337374"/>
    <w:rsid w:val="003375E0"/>
    <w:rsid w:val="003378F5"/>
    <w:rsid w:val="00337F4A"/>
    <w:rsid w:val="00340792"/>
    <w:rsid w:val="0034101E"/>
    <w:rsid w:val="00341691"/>
    <w:rsid w:val="00341A2D"/>
    <w:rsid w:val="00342510"/>
    <w:rsid w:val="00342758"/>
    <w:rsid w:val="00342832"/>
    <w:rsid w:val="00342B24"/>
    <w:rsid w:val="00343DAB"/>
    <w:rsid w:val="00343EF5"/>
    <w:rsid w:val="003441F2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74A"/>
    <w:rsid w:val="00351979"/>
    <w:rsid w:val="00351AE1"/>
    <w:rsid w:val="00351E5C"/>
    <w:rsid w:val="00352004"/>
    <w:rsid w:val="00352604"/>
    <w:rsid w:val="00352898"/>
    <w:rsid w:val="00353089"/>
    <w:rsid w:val="003534C5"/>
    <w:rsid w:val="003545EC"/>
    <w:rsid w:val="00354F62"/>
    <w:rsid w:val="00355436"/>
    <w:rsid w:val="003557CD"/>
    <w:rsid w:val="00356A0D"/>
    <w:rsid w:val="00356CEF"/>
    <w:rsid w:val="00356D21"/>
    <w:rsid w:val="00356E9F"/>
    <w:rsid w:val="0035723B"/>
    <w:rsid w:val="00357EE9"/>
    <w:rsid w:val="00360184"/>
    <w:rsid w:val="00360426"/>
    <w:rsid w:val="003607C0"/>
    <w:rsid w:val="00360DBE"/>
    <w:rsid w:val="00360E8C"/>
    <w:rsid w:val="0036159F"/>
    <w:rsid w:val="00361682"/>
    <w:rsid w:val="003617ED"/>
    <w:rsid w:val="00361F25"/>
    <w:rsid w:val="003620C0"/>
    <w:rsid w:val="00362392"/>
    <w:rsid w:val="00362AC9"/>
    <w:rsid w:val="00362C24"/>
    <w:rsid w:val="00363D4D"/>
    <w:rsid w:val="00363F96"/>
    <w:rsid w:val="0036492D"/>
    <w:rsid w:val="00365411"/>
    <w:rsid w:val="003657FE"/>
    <w:rsid w:val="003658C6"/>
    <w:rsid w:val="00366421"/>
    <w:rsid w:val="0036677F"/>
    <w:rsid w:val="00366879"/>
    <w:rsid w:val="0036695C"/>
    <w:rsid w:val="0037055C"/>
    <w:rsid w:val="00370F0C"/>
    <w:rsid w:val="00370FDC"/>
    <w:rsid w:val="0037106C"/>
    <w:rsid w:val="003729ED"/>
    <w:rsid w:val="003732F1"/>
    <w:rsid w:val="0037339D"/>
    <w:rsid w:val="00373883"/>
    <w:rsid w:val="0037408B"/>
    <w:rsid w:val="003741F0"/>
    <w:rsid w:val="00375508"/>
    <w:rsid w:val="00375DE3"/>
    <w:rsid w:val="00375F69"/>
    <w:rsid w:val="003766F6"/>
    <w:rsid w:val="00376E1E"/>
    <w:rsid w:val="00376F8F"/>
    <w:rsid w:val="00377269"/>
    <w:rsid w:val="003777F7"/>
    <w:rsid w:val="00377957"/>
    <w:rsid w:val="00377C17"/>
    <w:rsid w:val="00377F83"/>
    <w:rsid w:val="00380384"/>
    <w:rsid w:val="003817BB"/>
    <w:rsid w:val="00381D5B"/>
    <w:rsid w:val="00381E24"/>
    <w:rsid w:val="00381F5D"/>
    <w:rsid w:val="00382380"/>
    <w:rsid w:val="003838CD"/>
    <w:rsid w:val="00383A74"/>
    <w:rsid w:val="00383FA9"/>
    <w:rsid w:val="00384195"/>
    <w:rsid w:val="00384393"/>
    <w:rsid w:val="0038474A"/>
    <w:rsid w:val="00384CDC"/>
    <w:rsid w:val="00385215"/>
    <w:rsid w:val="003852A2"/>
    <w:rsid w:val="00385CA1"/>
    <w:rsid w:val="003862C5"/>
    <w:rsid w:val="0038700C"/>
    <w:rsid w:val="0038706E"/>
    <w:rsid w:val="0038717C"/>
    <w:rsid w:val="003872EA"/>
    <w:rsid w:val="003876C6"/>
    <w:rsid w:val="003905BE"/>
    <w:rsid w:val="003905CB"/>
    <w:rsid w:val="00390AC8"/>
    <w:rsid w:val="00391004"/>
    <w:rsid w:val="0039120A"/>
    <w:rsid w:val="0039191A"/>
    <w:rsid w:val="003919A5"/>
    <w:rsid w:val="00391C02"/>
    <w:rsid w:val="00391F7A"/>
    <w:rsid w:val="0039242C"/>
    <w:rsid w:val="0039243B"/>
    <w:rsid w:val="00392911"/>
    <w:rsid w:val="00392951"/>
    <w:rsid w:val="00392B11"/>
    <w:rsid w:val="00392BD2"/>
    <w:rsid w:val="00392E39"/>
    <w:rsid w:val="00393A25"/>
    <w:rsid w:val="00394BBC"/>
    <w:rsid w:val="00394E48"/>
    <w:rsid w:val="003956CF"/>
    <w:rsid w:val="00395712"/>
    <w:rsid w:val="00395F05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28A1"/>
    <w:rsid w:val="003A32EB"/>
    <w:rsid w:val="003A337B"/>
    <w:rsid w:val="003A45A1"/>
    <w:rsid w:val="003A5B88"/>
    <w:rsid w:val="003A6131"/>
    <w:rsid w:val="003A6661"/>
    <w:rsid w:val="003A6A92"/>
    <w:rsid w:val="003A75A9"/>
    <w:rsid w:val="003A7894"/>
    <w:rsid w:val="003A7EA7"/>
    <w:rsid w:val="003A7EE9"/>
    <w:rsid w:val="003B0E81"/>
    <w:rsid w:val="003B250C"/>
    <w:rsid w:val="003B26D8"/>
    <w:rsid w:val="003B2820"/>
    <w:rsid w:val="003B32B7"/>
    <w:rsid w:val="003B346B"/>
    <w:rsid w:val="003B397C"/>
    <w:rsid w:val="003B3ABD"/>
    <w:rsid w:val="003B3CCB"/>
    <w:rsid w:val="003B444C"/>
    <w:rsid w:val="003B4470"/>
    <w:rsid w:val="003B4727"/>
    <w:rsid w:val="003B4780"/>
    <w:rsid w:val="003B4800"/>
    <w:rsid w:val="003B55F8"/>
    <w:rsid w:val="003B5F2B"/>
    <w:rsid w:val="003B6283"/>
    <w:rsid w:val="003B66DE"/>
    <w:rsid w:val="003B724E"/>
    <w:rsid w:val="003B762A"/>
    <w:rsid w:val="003B7865"/>
    <w:rsid w:val="003B7C5E"/>
    <w:rsid w:val="003B7CED"/>
    <w:rsid w:val="003B7EDF"/>
    <w:rsid w:val="003C00BF"/>
    <w:rsid w:val="003C0280"/>
    <w:rsid w:val="003C05E7"/>
    <w:rsid w:val="003C1177"/>
    <w:rsid w:val="003C1B4A"/>
    <w:rsid w:val="003C1CC1"/>
    <w:rsid w:val="003C1F8D"/>
    <w:rsid w:val="003C204A"/>
    <w:rsid w:val="003C27EE"/>
    <w:rsid w:val="003C36A4"/>
    <w:rsid w:val="003C382C"/>
    <w:rsid w:val="003C45A6"/>
    <w:rsid w:val="003C46BD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6013"/>
    <w:rsid w:val="003D6983"/>
    <w:rsid w:val="003D7B3B"/>
    <w:rsid w:val="003E0562"/>
    <w:rsid w:val="003E0CCF"/>
    <w:rsid w:val="003E0FEF"/>
    <w:rsid w:val="003E19EB"/>
    <w:rsid w:val="003E384C"/>
    <w:rsid w:val="003E3BAC"/>
    <w:rsid w:val="003E4134"/>
    <w:rsid w:val="003E42A6"/>
    <w:rsid w:val="003E4662"/>
    <w:rsid w:val="003E477F"/>
    <w:rsid w:val="003E4857"/>
    <w:rsid w:val="003E4BB0"/>
    <w:rsid w:val="003E4CA1"/>
    <w:rsid w:val="003E4F03"/>
    <w:rsid w:val="003E54BC"/>
    <w:rsid w:val="003E5A42"/>
    <w:rsid w:val="003E630D"/>
    <w:rsid w:val="003E6357"/>
    <w:rsid w:val="003E64C7"/>
    <w:rsid w:val="003E6D7D"/>
    <w:rsid w:val="003E7061"/>
    <w:rsid w:val="003E7756"/>
    <w:rsid w:val="003F211E"/>
    <w:rsid w:val="003F23D0"/>
    <w:rsid w:val="003F2AB8"/>
    <w:rsid w:val="003F2FCB"/>
    <w:rsid w:val="003F3575"/>
    <w:rsid w:val="003F3D63"/>
    <w:rsid w:val="003F3F84"/>
    <w:rsid w:val="003F468A"/>
    <w:rsid w:val="003F4A8C"/>
    <w:rsid w:val="003F4D4D"/>
    <w:rsid w:val="003F4E84"/>
    <w:rsid w:val="003F514A"/>
    <w:rsid w:val="003F55EB"/>
    <w:rsid w:val="003F562F"/>
    <w:rsid w:val="003F5C2A"/>
    <w:rsid w:val="003F6186"/>
    <w:rsid w:val="003F64E5"/>
    <w:rsid w:val="003F653E"/>
    <w:rsid w:val="003F6F18"/>
    <w:rsid w:val="003F73DA"/>
    <w:rsid w:val="003F7512"/>
    <w:rsid w:val="003F7747"/>
    <w:rsid w:val="003F7D52"/>
    <w:rsid w:val="003F7DDD"/>
    <w:rsid w:val="00400645"/>
    <w:rsid w:val="00400A1E"/>
    <w:rsid w:val="00400A25"/>
    <w:rsid w:val="00400B67"/>
    <w:rsid w:val="004018C8"/>
    <w:rsid w:val="00401E4D"/>
    <w:rsid w:val="00402C4D"/>
    <w:rsid w:val="00402E88"/>
    <w:rsid w:val="00403400"/>
    <w:rsid w:val="00403886"/>
    <w:rsid w:val="0040394C"/>
    <w:rsid w:val="00403B74"/>
    <w:rsid w:val="00403D4C"/>
    <w:rsid w:val="0040426D"/>
    <w:rsid w:val="00404B68"/>
    <w:rsid w:val="0040533A"/>
    <w:rsid w:val="0040585A"/>
    <w:rsid w:val="0040590D"/>
    <w:rsid w:val="00405BEB"/>
    <w:rsid w:val="00405D37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54E"/>
    <w:rsid w:val="004137A3"/>
    <w:rsid w:val="00413B40"/>
    <w:rsid w:val="00413B80"/>
    <w:rsid w:val="00414B56"/>
    <w:rsid w:val="00414FA4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96D"/>
    <w:rsid w:val="00417A26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6E8"/>
    <w:rsid w:val="004237AB"/>
    <w:rsid w:val="00423A1F"/>
    <w:rsid w:val="0042484A"/>
    <w:rsid w:val="00424AF6"/>
    <w:rsid w:val="00424CF5"/>
    <w:rsid w:val="00424D64"/>
    <w:rsid w:val="00424F15"/>
    <w:rsid w:val="00425223"/>
    <w:rsid w:val="0042550A"/>
    <w:rsid w:val="00425EED"/>
    <w:rsid w:val="004260E5"/>
    <w:rsid w:val="00426266"/>
    <w:rsid w:val="00426915"/>
    <w:rsid w:val="00426FFE"/>
    <w:rsid w:val="004272C1"/>
    <w:rsid w:val="0042758C"/>
    <w:rsid w:val="004276B5"/>
    <w:rsid w:val="004279B2"/>
    <w:rsid w:val="00427B92"/>
    <w:rsid w:val="0043025A"/>
    <w:rsid w:val="004306BF"/>
    <w:rsid w:val="00430E82"/>
    <w:rsid w:val="00430F7C"/>
    <w:rsid w:val="00430FEF"/>
    <w:rsid w:val="00431704"/>
    <w:rsid w:val="00431F21"/>
    <w:rsid w:val="00432552"/>
    <w:rsid w:val="0043277F"/>
    <w:rsid w:val="00432932"/>
    <w:rsid w:val="00433357"/>
    <w:rsid w:val="00433E04"/>
    <w:rsid w:val="00433E72"/>
    <w:rsid w:val="00433FD0"/>
    <w:rsid w:val="004342C5"/>
    <w:rsid w:val="0043441F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7C6"/>
    <w:rsid w:val="00441A3A"/>
    <w:rsid w:val="0044207C"/>
    <w:rsid w:val="00442B53"/>
    <w:rsid w:val="0044319A"/>
    <w:rsid w:val="00443691"/>
    <w:rsid w:val="004437A2"/>
    <w:rsid w:val="00443B91"/>
    <w:rsid w:val="00443D9E"/>
    <w:rsid w:val="00444529"/>
    <w:rsid w:val="00444756"/>
    <w:rsid w:val="00445281"/>
    <w:rsid w:val="0044545A"/>
    <w:rsid w:val="00446757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2568"/>
    <w:rsid w:val="00453D8F"/>
    <w:rsid w:val="00454147"/>
    <w:rsid w:val="00454547"/>
    <w:rsid w:val="00454554"/>
    <w:rsid w:val="004548B1"/>
    <w:rsid w:val="00454F21"/>
    <w:rsid w:val="00455199"/>
    <w:rsid w:val="004555ED"/>
    <w:rsid w:val="00455A2F"/>
    <w:rsid w:val="00456118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1818"/>
    <w:rsid w:val="00461978"/>
    <w:rsid w:val="00461E37"/>
    <w:rsid w:val="00462627"/>
    <w:rsid w:val="00462879"/>
    <w:rsid w:val="00462887"/>
    <w:rsid w:val="00462962"/>
    <w:rsid w:val="00462DF8"/>
    <w:rsid w:val="004632AE"/>
    <w:rsid w:val="004638B1"/>
    <w:rsid w:val="0046499C"/>
    <w:rsid w:val="00464B0D"/>
    <w:rsid w:val="004651B1"/>
    <w:rsid w:val="00465662"/>
    <w:rsid w:val="00465F4D"/>
    <w:rsid w:val="004662AC"/>
    <w:rsid w:val="00466378"/>
    <w:rsid w:val="00466485"/>
    <w:rsid w:val="004665E1"/>
    <w:rsid w:val="00466648"/>
    <w:rsid w:val="004666D4"/>
    <w:rsid w:val="00466744"/>
    <w:rsid w:val="00466A9B"/>
    <w:rsid w:val="0046711A"/>
    <w:rsid w:val="00467EB7"/>
    <w:rsid w:val="004701DA"/>
    <w:rsid w:val="004717E1"/>
    <w:rsid w:val="00471A2C"/>
    <w:rsid w:val="00472186"/>
    <w:rsid w:val="004721F5"/>
    <w:rsid w:val="0047244F"/>
    <w:rsid w:val="004725C0"/>
    <w:rsid w:val="004728D7"/>
    <w:rsid w:val="00474097"/>
    <w:rsid w:val="004743DD"/>
    <w:rsid w:val="00474503"/>
    <w:rsid w:val="0047472A"/>
    <w:rsid w:val="00474B04"/>
    <w:rsid w:val="00474CFA"/>
    <w:rsid w:val="00474D0A"/>
    <w:rsid w:val="00474F6D"/>
    <w:rsid w:val="0047568D"/>
    <w:rsid w:val="00475E2C"/>
    <w:rsid w:val="00475ED4"/>
    <w:rsid w:val="004762B3"/>
    <w:rsid w:val="00476362"/>
    <w:rsid w:val="004766AC"/>
    <w:rsid w:val="00476B8E"/>
    <w:rsid w:val="00477B72"/>
    <w:rsid w:val="004802A1"/>
    <w:rsid w:val="0048062B"/>
    <w:rsid w:val="0048071E"/>
    <w:rsid w:val="00480892"/>
    <w:rsid w:val="00480E4C"/>
    <w:rsid w:val="004813E4"/>
    <w:rsid w:val="00481418"/>
    <w:rsid w:val="00481C7C"/>
    <w:rsid w:val="00481E1A"/>
    <w:rsid w:val="00482967"/>
    <w:rsid w:val="00483441"/>
    <w:rsid w:val="004836DC"/>
    <w:rsid w:val="004847C3"/>
    <w:rsid w:val="004852AF"/>
    <w:rsid w:val="0048547D"/>
    <w:rsid w:val="00485AC2"/>
    <w:rsid w:val="00486019"/>
    <w:rsid w:val="004868BE"/>
    <w:rsid w:val="00486A36"/>
    <w:rsid w:val="00487065"/>
    <w:rsid w:val="004873BF"/>
    <w:rsid w:val="00487EC7"/>
    <w:rsid w:val="00490130"/>
    <w:rsid w:val="00490410"/>
    <w:rsid w:val="00491495"/>
    <w:rsid w:val="0049154A"/>
    <w:rsid w:val="00491A08"/>
    <w:rsid w:val="00492018"/>
    <w:rsid w:val="00492350"/>
    <w:rsid w:val="00492700"/>
    <w:rsid w:val="00492CFE"/>
    <w:rsid w:val="0049359A"/>
    <w:rsid w:val="00493BA9"/>
    <w:rsid w:val="004941DD"/>
    <w:rsid w:val="00494AC2"/>
    <w:rsid w:val="00494CEB"/>
    <w:rsid w:val="00494F52"/>
    <w:rsid w:val="004951F0"/>
    <w:rsid w:val="00495D8B"/>
    <w:rsid w:val="00496055"/>
    <w:rsid w:val="00496296"/>
    <w:rsid w:val="0049648C"/>
    <w:rsid w:val="00496CAA"/>
    <w:rsid w:val="004970E7"/>
    <w:rsid w:val="00497490"/>
    <w:rsid w:val="004974B9"/>
    <w:rsid w:val="004A0079"/>
    <w:rsid w:val="004A0314"/>
    <w:rsid w:val="004A0936"/>
    <w:rsid w:val="004A0A2F"/>
    <w:rsid w:val="004A0A8B"/>
    <w:rsid w:val="004A1878"/>
    <w:rsid w:val="004A1B06"/>
    <w:rsid w:val="004A1E39"/>
    <w:rsid w:val="004A2301"/>
    <w:rsid w:val="004A23B4"/>
    <w:rsid w:val="004A2482"/>
    <w:rsid w:val="004A24A7"/>
    <w:rsid w:val="004A254E"/>
    <w:rsid w:val="004A3071"/>
    <w:rsid w:val="004A30E2"/>
    <w:rsid w:val="004A3430"/>
    <w:rsid w:val="004A360A"/>
    <w:rsid w:val="004A36AF"/>
    <w:rsid w:val="004A3E35"/>
    <w:rsid w:val="004A4146"/>
    <w:rsid w:val="004A4725"/>
    <w:rsid w:val="004A5ABF"/>
    <w:rsid w:val="004A5F94"/>
    <w:rsid w:val="004A62A2"/>
    <w:rsid w:val="004A68F2"/>
    <w:rsid w:val="004A785A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0C9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7CB6"/>
    <w:rsid w:val="004B7D14"/>
    <w:rsid w:val="004B7E2F"/>
    <w:rsid w:val="004C03CC"/>
    <w:rsid w:val="004C064F"/>
    <w:rsid w:val="004C0879"/>
    <w:rsid w:val="004C2885"/>
    <w:rsid w:val="004C2F1E"/>
    <w:rsid w:val="004C33C0"/>
    <w:rsid w:val="004C41A4"/>
    <w:rsid w:val="004C4787"/>
    <w:rsid w:val="004C5531"/>
    <w:rsid w:val="004C6100"/>
    <w:rsid w:val="004C6159"/>
    <w:rsid w:val="004C64D6"/>
    <w:rsid w:val="004C67DB"/>
    <w:rsid w:val="004C6DF8"/>
    <w:rsid w:val="004C710A"/>
    <w:rsid w:val="004C7473"/>
    <w:rsid w:val="004C79FE"/>
    <w:rsid w:val="004C7EF5"/>
    <w:rsid w:val="004C7F4B"/>
    <w:rsid w:val="004D0361"/>
    <w:rsid w:val="004D03CF"/>
    <w:rsid w:val="004D097C"/>
    <w:rsid w:val="004D140E"/>
    <w:rsid w:val="004D172A"/>
    <w:rsid w:val="004D1829"/>
    <w:rsid w:val="004D2710"/>
    <w:rsid w:val="004D2BE8"/>
    <w:rsid w:val="004D3408"/>
    <w:rsid w:val="004D4216"/>
    <w:rsid w:val="004D4D3E"/>
    <w:rsid w:val="004D4FED"/>
    <w:rsid w:val="004D597E"/>
    <w:rsid w:val="004D63E1"/>
    <w:rsid w:val="004D642B"/>
    <w:rsid w:val="004D6C28"/>
    <w:rsid w:val="004D6C3F"/>
    <w:rsid w:val="004D6EF2"/>
    <w:rsid w:val="004D6F4B"/>
    <w:rsid w:val="004D7379"/>
    <w:rsid w:val="004D75B8"/>
    <w:rsid w:val="004D7A5D"/>
    <w:rsid w:val="004D7AE4"/>
    <w:rsid w:val="004E017C"/>
    <w:rsid w:val="004E059F"/>
    <w:rsid w:val="004E05DF"/>
    <w:rsid w:val="004E0630"/>
    <w:rsid w:val="004E0891"/>
    <w:rsid w:val="004E1364"/>
    <w:rsid w:val="004E1A81"/>
    <w:rsid w:val="004E1F5B"/>
    <w:rsid w:val="004E21A3"/>
    <w:rsid w:val="004E2275"/>
    <w:rsid w:val="004E254B"/>
    <w:rsid w:val="004E26FB"/>
    <w:rsid w:val="004E2BFF"/>
    <w:rsid w:val="004E2CAD"/>
    <w:rsid w:val="004E2D07"/>
    <w:rsid w:val="004E3540"/>
    <w:rsid w:val="004E4193"/>
    <w:rsid w:val="004E4683"/>
    <w:rsid w:val="004E4862"/>
    <w:rsid w:val="004E4DE4"/>
    <w:rsid w:val="004E4DE7"/>
    <w:rsid w:val="004E517D"/>
    <w:rsid w:val="004E5618"/>
    <w:rsid w:val="004E5F97"/>
    <w:rsid w:val="004E6E67"/>
    <w:rsid w:val="004E6F42"/>
    <w:rsid w:val="004E6F84"/>
    <w:rsid w:val="004E70EA"/>
    <w:rsid w:val="004E730E"/>
    <w:rsid w:val="004E7479"/>
    <w:rsid w:val="004E7909"/>
    <w:rsid w:val="004E7B28"/>
    <w:rsid w:val="004F02BE"/>
    <w:rsid w:val="004F07DB"/>
    <w:rsid w:val="004F0BBE"/>
    <w:rsid w:val="004F0E0A"/>
    <w:rsid w:val="004F0EE4"/>
    <w:rsid w:val="004F0F2F"/>
    <w:rsid w:val="004F178B"/>
    <w:rsid w:val="004F1E4D"/>
    <w:rsid w:val="004F1EBE"/>
    <w:rsid w:val="004F204B"/>
    <w:rsid w:val="004F222E"/>
    <w:rsid w:val="004F3046"/>
    <w:rsid w:val="004F33F7"/>
    <w:rsid w:val="004F3ADC"/>
    <w:rsid w:val="004F4700"/>
    <w:rsid w:val="004F4959"/>
    <w:rsid w:val="004F534F"/>
    <w:rsid w:val="004F5806"/>
    <w:rsid w:val="004F5BC2"/>
    <w:rsid w:val="004F642B"/>
    <w:rsid w:val="004F654E"/>
    <w:rsid w:val="004F67D8"/>
    <w:rsid w:val="004F6FF0"/>
    <w:rsid w:val="004F71C7"/>
    <w:rsid w:val="004F733A"/>
    <w:rsid w:val="004F7BCF"/>
    <w:rsid w:val="0050067B"/>
    <w:rsid w:val="0050073A"/>
    <w:rsid w:val="00500854"/>
    <w:rsid w:val="00500C2A"/>
    <w:rsid w:val="00501344"/>
    <w:rsid w:val="00501C5B"/>
    <w:rsid w:val="00501D3A"/>
    <w:rsid w:val="00501E7C"/>
    <w:rsid w:val="00502340"/>
    <w:rsid w:val="005026F7"/>
    <w:rsid w:val="0050326A"/>
    <w:rsid w:val="00504D41"/>
    <w:rsid w:val="00504F37"/>
    <w:rsid w:val="0050512E"/>
    <w:rsid w:val="005052FF"/>
    <w:rsid w:val="00505C2C"/>
    <w:rsid w:val="00505D1E"/>
    <w:rsid w:val="005067BA"/>
    <w:rsid w:val="00506BF4"/>
    <w:rsid w:val="00506C24"/>
    <w:rsid w:val="00506DDD"/>
    <w:rsid w:val="005072C6"/>
    <w:rsid w:val="005075B2"/>
    <w:rsid w:val="00510BC9"/>
    <w:rsid w:val="0051117F"/>
    <w:rsid w:val="00511500"/>
    <w:rsid w:val="0051162A"/>
    <w:rsid w:val="00511678"/>
    <w:rsid w:val="00511E27"/>
    <w:rsid w:val="005125D8"/>
    <w:rsid w:val="00512953"/>
    <w:rsid w:val="00512DEC"/>
    <w:rsid w:val="00512EBC"/>
    <w:rsid w:val="00512F0A"/>
    <w:rsid w:val="00512F33"/>
    <w:rsid w:val="0051352E"/>
    <w:rsid w:val="00513803"/>
    <w:rsid w:val="00513ACF"/>
    <w:rsid w:val="0051448A"/>
    <w:rsid w:val="00514D0F"/>
    <w:rsid w:val="005157B5"/>
    <w:rsid w:val="00515AE1"/>
    <w:rsid w:val="00516ADE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67F"/>
    <w:rsid w:val="00521F44"/>
    <w:rsid w:val="005222EE"/>
    <w:rsid w:val="00522E3B"/>
    <w:rsid w:val="00522E82"/>
    <w:rsid w:val="005231BA"/>
    <w:rsid w:val="00523C01"/>
    <w:rsid w:val="00525416"/>
    <w:rsid w:val="00526219"/>
    <w:rsid w:val="00526505"/>
    <w:rsid w:val="00527D80"/>
    <w:rsid w:val="00530198"/>
    <w:rsid w:val="00530B3C"/>
    <w:rsid w:val="00531293"/>
    <w:rsid w:val="00531BCE"/>
    <w:rsid w:val="0053276C"/>
    <w:rsid w:val="00532A36"/>
    <w:rsid w:val="00532B70"/>
    <w:rsid w:val="00532BB0"/>
    <w:rsid w:val="005335F7"/>
    <w:rsid w:val="005337F9"/>
    <w:rsid w:val="00533CD0"/>
    <w:rsid w:val="00534105"/>
    <w:rsid w:val="005348AA"/>
    <w:rsid w:val="00534AC7"/>
    <w:rsid w:val="00535DC0"/>
    <w:rsid w:val="005369F6"/>
    <w:rsid w:val="00536DFE"/>
    <w:rsid w:val="00537087"/>
    <w:rsid w:val="0054058A"/>
    <w:rsid w:val="00540B5E"/>
    <w:rsid w:val="00540D95"/>
    <w:rsid w:val="00541070"/>
    <w:rsid w:val="00541773"/>
    <w:rsid w:val="00542156"/>
    <w:rsid w:val="0054216A"/>
    <w:rsid w:val="005422D2"/>
    <w:rsid w:val="00542E65"/>
    <w:rsid w:val="00542EF9"/>
    <w:rsid w:val="00543241"/>
    <w:rsid w:val="005437C5"/>
    <w:rsid w:val="00543C3A"/>
    <w:rsid w:val="00543CDB"/>
    <w:rsid w:val="00544426"/>
    <w:rsid w:val="00544631"/>
    <w:rsid w:val="00544770"/>
    <w:rsid w:val="00544F49"/>
    <w:rsid w:val="005453A8"/>
    <w:rsid w:val="005455F5"/>
    <w:rsid w:val="00545685"/>
    <w:rsid w:val="0054577C"/>
    <w:rsid w:val="00545918"/>
    <w:rsid w:val="00545AFE"/>
    <w:rsid w:val="00546271"/>
    <w:rsid w:val="005463F6"/>
    <w:rsid w:val="00546E40"/>
    <w:rsid w:val="00547432"/>
    <w:rsid w:val="00547834"/>
    <w:rsid w:val="00547C62"/>
    <w:rsid w:val="00547F15"/>
    <w:rsid w:val="005513B2"/>
    <w:rsid w:val="005514DC"/>
    <w:rsid w:val="005532FE"/>
    <w:rsid w:val="00553694"/>
    <w:rsid w:val="0055421A"/>
    <w:rsid w:val="0055493E"/>
    <w:rsid w:val="00554E8A"/>
    <w:rsid w:val="0055529B"/>
    <w:rsid w:val="005555DB"/>
    <w:rsid w:val="00555C4B"/>
    <w:rsid w:val="00555D6B"/>
    <w:rsid w:val="00555F59"/>
    <w:rsid w:val="00556030"/>
    <w:rsid w:val="0055665A"/>
    <w:rsid w:val="00557143"/>
    <w:rsid w:val="00557D3E"/>
    <w:rsid w:val="00561033"/>
    <w:rsid w:val="00561437"/>
    <w:rsid w:val="00561607"/>
    <w:rsid w:val="00561B0D"/>
    <w:rsid w:val="0056202F"/>
    <w:rsid w:val="005620B6"/>
    <w:rsid w:val="005626C2"/>
    <w:rsid w:val="005634A8"/>
    <w:rsid w:val="00563DA7"/>
    <w:rsid w:val="00563DC9"/>
    <w:rsid w:val="00564AE5"/>
    <w:rsid w:val="00565303"/>
    <w:rsid w:val="00565795"/>
    <w:rsid w:val="00565803"/>
    <w:rsid w:val="0056646F"/>
    <w:rsid w:val="0056666C"/>
    <w:rsid w:val="005666A9"/>
    <w:rsid w:val="005671BB"/>
    <w:rsid w:val="005672DD"/>
    <w:rsid w:val="00567334"/>
    <w:rsid w:val="0056787D"/>
    <w:rsid w:val="00570110"/>
    <w:rsid w:val="0057066B"/>
    <w:rsid w:val="00570D0F"/>
    <w:rsid w:val="00570EC2"/>
    <w:rsid w:val="0057117B"/>
    <w:rsid w:val="005712E9"/>
    <w:rsid w:val="005713E3"/>
    <w:rsid w:val="00571F13"/>
    <w:rsid w:val="00572918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4CAC"/>
    <w:rsid w:val="005751D1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80502"/>
    <w:rsid w:val="005810B3"/>
    <w:rsid w:val="00581437"/>
    <w:rsid w:val="00581833"/>
    <w:rsid w:val="00581C03"/>
    <w:rsid w:val="00581EE4"/>
    <w:rsid w:val="005829E7"/>
    <w:rsid w:val="00583DBC"/>
    <w:rsid w:val="00584529"/>
    <w:rsid w:val="00584937"/>
    <w:rsid w:val="005853D4"/>
    <w:rsid w:val="0058570B"/>
    <w:rsid w:val="00585FC3"/>
    <w:rsid w:val="0058688D"/>
    <w:rsid w:val="00587578"/>
    <w:rsid w:val="00587D68"/>
    <w:rsid w:val="00590643"/>
    <w:rsid w:val="005906BF"/>
    <w:rsid w:val="00591A0B"/>
    <w:rsid w:val="00591C08"/>
    <w:rsid w:val="00591E53"/>
    <w:rsid w:val="00592A68"/>
    <w:rsid w:val="00593341"/>
    <w:rsid w:val="005936AB"/>
    <w:rsid w:val="00593909"/>
    <w:rsid w:val="005949F5"/>
    <w:rsid w:val="00595499"/>
    <w:rsid w:val="005956B2"/>
    <w:rsid w:val="00595765"/>
    <w:rsid w:val="00595C3F"/>
    <w:rsid w:val="00595E85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CAD"/>
    <w:rsid w:val="005A0E9A"/>
    <w:rsid w:val="005A0EEC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A6F14"/>
    <w:rsid w:val="005B0550"/>
    <w:rsid w:val="005B0741"/>
    <w:rsid w:val="005B0B8B"/>
    <w:rsid w:val="005B0BF8"/>
    <w:rsid w:val="005B0DE4"/>
    <w:rsid w:val="005B115D"/>
    <w:rsid w:val="005B13F8"/>
    <w:rsid w:val="005B147E"/>
    <w:rsid w:val="005B193E"/>
    <w:rsid w:val="005B1F8B"/>
    <w:rsid w:val="005B201F"/>
    <w:rsid w:val="005B2059"/>
    <w:rsid w:val="005B2B19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23F"/>
    <w:rsid w:val="005B6A33"/>
    <w:rsid w:val="005B6B8D"/>
    <w:rsid w:val="005B6BE7"/>
    <w:rsid w:val="005B6C93"/>
    <w:rsid w:val="005B7041"/>
    <w:rsid w:val="005B71F7"/>
    <w:rsid w:val="005B797B"/>
    <w:rsid w:val="005B7A3C"/>
    <w:rsid w:val="005B7C5D"/>
    <w:rsid w:val="005B7D1F"/>
    <w:rsid w:val="005C00F8"/>
    <w:rsid w:val="005C0176"/>
    <w:rsid w:val="005C0A72"/>
    <w:rsid w:val="005C0DB6"/>
    <w:rsid w:val="005C0E72"/>
    <w:rsid w:val="005C19EB"/>
    <w:rsid w:val="005C1D21"/>
    <w:rsid w:val="005C2280"/>
    <w:rsid w:val="005C27C7"/>
    <w:rsid w:val="005C29AA"/>
    <w:rsid w:val="005C2A22"/>
    <w:rsid w:val="005C2AE8"/>
    <w:rsid w:val="005C2DC7"/>
    <w:rsid w:val="005C30D7"/>
    <w:rsid w:val="005C3CC6"/>
    <w:rsid w:val="005C3D7C"/>
    <w:rsid w:val="005C3ECB"/>
    <w:rsid w:val="005C4428"/>
    <w:rsid w:val="005C4D55"/>
    <w:rsid w:val="005C613E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597"/>
    <w:rsid w:val="005D38CF"/>
    <w:rsid w:val="005D4409"/>
    <w:rsid w:val="005D443F"/>
    <w:rsid w:val="005D45FC"/>
    <w:rsid w:val="005D51C0"/>
    <w:rsid w:val="005D53C1"/>
    <w:rsid w:val="005D545B"/>
    <w:rsid w:val="005D561A"/>
    <w:rsid w:val="005D6010"/>
    <w:rsid w:val="005D6D3A"/>
    <w:rsid w:val="005D776B"/>
    <w:rsid w:val="005D7904"/>
    <w:rsid w:val="005D7A02"/>
    <w:rsid w:val="005D7CAF"/>
    <w:rsid w:val="005E03F0"/>
    <w:rsid w:val="005E05AC"/>
    <w:rsid w:val="005E0D5A"/>
    <w:rsid w:val="005E0DE6"/>
    <w:rsid w:val="005E1D06"/>
    <w:rsid w:val="005E1D85"/>
    <w:rsid w:val="005E1E08"/>
    <w:rsid w:val="005E1EF2"/>
    <w:rsid w:val="005E1F2C"/>
    <w:rsid w:val="005E2D0D"/>
    <w:rsid w:val="005E2EAC"/>
    <w:rsid w:val="005E3759"/>
    <w:rsid w:val="005E384B"/>
    <w:rsid w:val="005E4EF5"/>
    <w:rsid w:val="005E5027"/>
    <w:rsid w:val="005E5D69"/>
    <w:rsid w:val="005E73C1"/>
    <w:rsid w:val="005F05C1"/>
    <w:rsid w:val="005F063C"/>
    <w:rsid w:val="005F0910"/>
    <w:rsid w:val="005F0CA7"/>
    <w:rsid w:val="005F1B09"/>
    <w:rsid w:val="005F1BA3"/>
    <w:rsid w:val="005F1ED6"/>
    <w:rsid w:val="005F2075"/>
    <w:rsid w:val="005F20EE"/>
    <w:rsid w:val="005F2C4E"/>
    <w:rsid w:val="005F3161"/>
    <w:rsid w:val="005F3F43"/>
    <w:rsid w:val="005F40CA"/>
    <w:rsid w:val="005F422B"/>
    <w:rsid w:val="005F4A6B"/>
    <w:rsid w:val="005F5AAE"/>
    <w:rsid w:val="005F649E"/>
    <w:rsid w:val="005F79EC"/>
    <w:rsid w:val="00600090"/>
    <w:rsid w:val="0060009D"/>
    <w:rsid w:val="00600327"/>
    <w:rsid w:val="00600E5A"/>
    <w:rsid w:val="006015EF"/>
    <w:rsid w:val="0060182C"/>
    <w:rsid w:val="0060273F"/>
    <w:rsid w:val="00602A40"/>
    <w:rsid w:val="00602A9E"/>
    <w:rsid w:val="00603327"/>
    <w:rsid w:val="00603A98"/>
    <w:rsid w:val="00604BA4"/>
    <w:rsid w:val="00605019"/>
    <w:rsid w:val="00605194"/>
    <w:rsid w:val="006054AA"/>
    <w:rsid w:val="00605568"/>
    <w:rsid w:val="00605DBA"/>
    <w:rsid w:val="006063DA"/>
    <w:rsid w:val="00606681"/>
    <w:rsid w:val="00606918"/>
    <w:rsid w:val="00606CD7"/>
    <w:rsid w:val="00606FA8"/>
    <w:rsid w:val="006072A1"/>
    <w:rsid w:val="006073D2"/>
    <w:rsid w:val="00607591"/>
    <w:rsid w:val="00610538"/>
    <w:rsid w:val="00610CD7"/>
    <w:rsid w:val="006116AF"/>
    <w:rsid w:val="00612C52"/>
    <w:rsid w:val="006138FE"/>
    <w:rsid w:val="00613E93"/>
    <w:rsid w:val="0061434A"/>
    <w:rsid w:val="006148C8"/>
    <w:rsid w:val="00614A85"/>
    <w:rsid w:val="00614BD0"/>
    <w:rsid w:val="00615372"/>
    <w:rsid w:val="006157A0"/>
    <w:rsid w:val="00616000"/>
    <w:rsid w:val="0061628D"/>
    <w:rsid w:val="006162BE"/>
    <w:rsid w:val="00616870"/>
    <w:rsid w:val="0061718F"/>
    <w:rsid w:val="006178A5"/>
    <w:rsid w:val="00617904"/>
    <w:rsid w:val="00617A06"/>
    <w:rsid w:val="00620499"/>
    <w:rsid w:val="00621027"/>
    <w:rsid w:val="00621464"/>
    <w:rsid w:val="0062160C"/>
    <w:rsid w:val="00621712"/>
    <w:rsid w:val="00621715"/>
    <w:rsid w:val="006217F0"/>
    <w:rsid w:val="00621D55"/>
    <w:rsid w:val="0062230A"/>
    <w:rsid w:val="006233B4"/>
    <w:rsid w:val="00623B85"/>
    <w:rsid w:val="00624765"/>
    <w:rsid w:val="0062505A"/>
    <w:rsid w:val="0062553D"/>
    <w:rsid w:val="0062559D"/>
    <w:rsid w:val="006256E0"/>
    <w:rsid w:val="00625E88"/>
    <w:rsid w:val="00625F56"/>
    <w:rsid w:val="006262A8"/>
    <w:rsid w:val="006269F6"/>
    <w:rsid w:val="00626A79"/>
    <w:rsid w:val="00626CAC"/>
    <w:rsid w:val="00627E2B"/>
    <w:rsid w:val="00627F43"/>
    <w:rsid w:val="0063001D"/>
    <w:rsid w:val="00630793"/>
    <w:rsid w:val="00630BB6"/>
    <w:rsid w:val="00630ECC"/>
    <w:rsid w:val="00631040"/>
    <w:rsid w:val="006310B2"/>
    <w:rsid w:val="0063203A"/>
    <w:rsid w:val="00632956"/>
    <w:rsid w:val="00632A70"/>
    <w:rsid w:val="00632C0A"/>
    <w:rsid w:val="00633A48"/>
    <w:rsid w:val="00633ED2"/>
    <w:rsid w:val="00634025"/>
    <w:rsid w:val="006342DC"/>
    <w:rsid w:val="00634E7D"/>
    <w:rsid w:val="00635124"/>
    <w:rsid w:val="00635195"/>
    <w:rsid w:val="00635713"/>
    <w:rsid w:val="00635E8A"/>
    <w:rsid w:val="00635EF0"/>
    <w:rsid w:val="00636C42"/>
    <w:rsid w:val="0063743A"/>
    <w:rsid w:val="00637618"/>
    <w:rsid w:val="0064021C"/>
    <w:rsid w:val="00641001"/>
    <w:rsid w:val="006412C7"/>
    <w:rsid w:val="006413D8"/>
    <w:rsid w:val="00641D64"/>
    <w:rsid w:val="00642C1A"/>
    <w:rsid w:val="00642E19"/>
    <w:rsid w:val="00643518"/>
    <w:rsid w:val="00643D10"/>
    <w:rsid w:val="00645551"/>
    <w:rsid w:val="006457C5"/>
    <w:rsid w:val="00650130"/>
    <w:rsid w:val="0065017A"/>
    <w:rsid w:val="00650725"/>
    <w:rsid w:val="00650990"/>
    <w:rsid w:val="0065149D"/>
    <w:rsid w:val="0065169A"/>
    <w:rsid w:val="00652476"/>
    <w:rsid w:val="0065248C"/>
    <w:rsid w:val="006532A3"/>
    <w:rsid w:val="00653524"/>
    <w:rsid w:val="00653FC9"/>
    <w:rsid w:val="0065460F"/>
    <w:rsid w:val="00654A40"/>
    <w:rsid w:val="00655AED"/>
    <w:rsid w:val="0065600E"/>
    <w:rsid w:val="00656A2D"/>
    <w:rsid w:val="00656BF3"/>
    <w:rsid w:val="006577CB"/>
    <w:rsid w:val="00657833"/>
    <w:rsid w:val="00657C3C"/>
    <w:rsid w:val="00660AA1"/>
    <w:rsid w:val="00660C99"/>
    <w:rsid w:val="006610EC"/>
    <w:rsid w:val="006611D5"/>
    <w:rsid w:val="00661B82"/>
    <w:rsid w:val="00662EC4"/>
    <w:rsid w:val="006630B2"/>
    <w:rsid w:val="00663685"/>
    <w:rsid w:val="006646C6"/>
    <w:rsid w:val="00664EF8"/>
    <w:rsid w:val="00665298"/>
    <w:rsid w:val="0066607C"/>
    <w:rsid w:val="006662EE"/>
    <w:rsid w:val="006665B2"/>
    <w:rsid w:val="00666734"/>
    <w:rsid w:val="00667066"/>
    <w:rsid w:val="006678B1"/>
    <w:rsid w:val="00667996"/>
    <w:rsid w:val="006700EA"/>
    <w:rsid w:val="006702B0"/>
    <w:rsid w:val="00670789"/>
    <w:rsid w:val="00670B7A"/>
    <w:rsid w:val="00670D87"/>
    <w:rsid w:val="0067131F"/>
    <w:rsid w:val="00671C34"/>
    <w:rsid w:val="00671DFD"/>
    <w:rsid w:val="0067245D"/>
    <w:rsid w:val="00672B38"/>
    <w:rsid w:val="00672C60"/>
    <w:rsid w:val="00673224"/>
    <w:rsid w:val="00673454"/>
    <w:rsid w:val="006736D3"/>
    <w:rsid w:val="00673AEB"/>
    <w:rsid w:val="00673EA1"/>
    <w:rsid w:val="00674B2A"/>
    <w:rsid w:val="006750C6"/>
    <w:rsid w:val="0067523B"/>
    <w:rsid w:val="006754A8"/>
    <w:rsid w:val="006757FE"/>
    <w:rsid w:val="00675869"/>
    <w:rsid w:val="00675F92"/>
    <w:rsid w:val="006763DC"/>
    <w:rsid w:val="0067654D"/>
    <w:rsid w:val="006773B5"/>
    <w:rsid w:val="0068112E"/>
    <w:rsid w:val="00681635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5882"/>
    <w:rsid w:val="006864EE"/>
    <w:rsid w:val="006876F5"/>
    <w:rsid w:val="00687F8B"/>
    <w:rsid w:val="0069061A"/>
    <w:rsid w:val="00690870"/>
    <w:rsid w:val="00690BED"/>
    <w:rsid w:val="00690D62"/>
    <w:rsid w:val="006910E7"/>
    <w:rsid w:val="0069194C"/>
    <w:rsid w:val="00692463"/>
    <w:rsid w:val="0069253B"/>
    <w:rsid w:val="0069283C"/>
    <w:rsid w:val="00692D45"/>
    <w:rsid w:val="00693B71"/>
    <w:rsid w:val="00693BF4"/>
    <w:rsid w:val="00693E6F"/>
    <w:rsid w:val="0069422F"/>
    <w:rsid w:val="0069481A"/>
    <w:rsid w:val="00694A5E"/>
    <w:rsid w:val="00694ACB"/>
    <w:rsid w:val="00694E63"/>
    <w:rsid w:val="00695A14"/>
    <w:rsid w:val="00695A90"/>
    <w:rsid w:val="00695C16"/>
    <w:rsid w:val="006963DF"/>
    <w:rsid w:val="0069653E"/>
    <w:rsid w:val="00696B73"/>
    <w:rsid w:val="00696CC2"/>
    <w:rsid w:val="00697920"/>
    <w:rsid w:val="006A13CB"/>
    <w:rsid w:val="006A1563"/>
    <w:rsid w:val="006A16B3"/>
    <w:rsid w:val="006A17D4"/>
    <w:rsid w:val="006A18A4"/>
    <w:rsid w:val="006A1983"/>
    <w:rsid w:val="006A199D"/>
    <w:rsid w:val="006A224A"/>
    <w:rsid w:val="006A2495"/>
    <w:rsid w:val="006A2CCA"/>
    <w:rsid w:val="006A2E61"/>
    <w:rsid w:val="006A308A"/>
    <w:rsid w:val="006A3C4F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3D11"/>
    <w:rsid w:val="006B3E92"/>
    <w:rsid w:val="006B4423"/>
    <w:rsid w:val="006B44A3"/>
    <w:rsid w:val="006B4BC1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00"/>
    <w:rsid w:val="006B78BF"/>
    <w:rsid w:val="006C0DF8"/>
    <w:rsid w:val="006C0FE7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A3"/>
    <w:rsid w:val="006C4166"/>
    <w:rsid w:val="006C44BA"/>
    <w:rsid w:val="006C4D29"/>
    <w:rsid w:val="006C5509"/>
    <w:rsid w:val="006C550A"/>
    <w:rsid w:val="006C55FD"/>
    <w:rsid w:val="006C5E69"/>
    <w:rsid w:val="006C6826"/>
    <w:rsid w:val="006C68E6"/>
    <w:rsid w:val="006C712C"/>
    <w:rsid w:val="006C73A0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EF3"/>
    <w:rsid w:val="006D3F84"/>
    <w:rsid w:val="006D4547"/>
    <w:rsid w:val="006D4649"/>
    <w:rsid w:val="006D4B43"/>
    <w:rsid w:val="006D4B74"/>
    <w:rsid w:val="006D4D8F"/>
    <w:rsid w:val="006D5698"/>
    <w:rsid w:val="006D56A0"/>
    <w:rsid w:val="006D6152"/>
    <w:rsid w:val="006D622F"/>
    <w:rsid w:val="006D6236"/>
    <w:rsid w:val="006D6720"/>
    <w:rsid w:val="006D772C"/>
    <w:rsid w:val="006D7BF2"/>
    <w:rsid w:val="006E0151"/>
    <w:rsid w:val="006E0BBE"/>
    <w:rsid w:val="006E1987"/>
    <w:rsid w:val="006E2094"/>
    <w:rsid w:val="006E22B9"/>
    <w:rsid w:val="006E319A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F1"/>
    <w:rsid w:val="006E68AD"/>
    <w:rsid w:val="006E6A33"/>
    <w:rsid w:val="006E735B"/>
    <w:rsid w:val="006E7448"/>
    <w:rsid w:val="006E7F38"/>
    <w:rsid w:val="006F0262"/>
    <w:rsid w:val="006F042B"/>
    <w:rsid w:val="006F090A"/>
    <w:rsid w:val="006F12B3"/>
    <w:rsid w:val="006F14EC"/>
    <w:rsid w:val="006F1BB3"/>
    <w:rsid w:val="006F2414"/>
    <w:rsid w:val="006F260F"/>
    <w:rsid w:val="006F268C"/>
    <w:rsid w:val="006F2BE6"/>
    <w:rsid w:val="006F2F11"/>
    <w:rsid w:val="006F351A"/>
    <w:rsid w:val="006F3768"/>
    <w:rsid w:val="006F39DA"/>
    <w:rsid w:val="006F3B12"/>
    <w:rsid w:val="006F470B"/>
    <w:rsid w:val="006F5BF6"/>
    <w:rsid w:val="006F5EC7"/>
    <w:rsid w:val="006F5F48"/>
    <w:rsid w:val="006F72DA"/>
    <w:rsid w:val="00700000"/>
    <w:rsid w:val="007000AF"/>
    <w:rsid w:val="0070059E"/>
    <w:rsid w:val="00700847"/>
    <w:rsid w:val="0070084A"/>
    <w:rsid w:val="007008C0"/>
    <w:rsid w:val="0070107A"/>
    <w:rsid w:val="0070171E"/>
    <w:rsid w:val="00701B25"/>
    <w:rsid w:val="00702028"/>
    <w:rsid w:val="00703593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9DA"/>
    <w:rsid w:val="00706D46"/>
    <w:rsid w:val="00706F50"/>
    <w:rsid w:val="00707C2C"/>
    <w:rsid w:val="007100BC"/>
    <w:rsid w:val="00710694"/>
    <w:rsid w:val="007106F3"/>
    <w:rsid w:val="00710C07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526D"/>
    <w:rsid w:val="00715E4E"/>
    <w:rsid w:val="00716015"/>
    <w:rsid w:val="0071672D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77"/>
    <w:rsid w:val="007226EA"/>
    <w:rsid w:val="0072350D"/>
    <w:rsid w:val="00723A02"/>
    <w:rsid w:val="00723F55"/>
    <w:rsid w:val="0072410B"/>
    <w:rsid w:val="00724213"/>
    <w:rsid w:val="00724582"/>
    <w:rsid w:val="00724D6F"/>
    <w:rsid w:val="00724F00"/>
    <w:rsid w:val="00725379"/>
    <w:rsid w:val="0072566D"/>
    <w:rsid w:val="0072642B"/>
    <w:rsid w:val="007264EB"/>
    <w:rsid w:val="00726E5C"/>
    <w:rsid w:val="00726E78"/>
    <w:rsid w:val="00727289"/>
    <w:rsid w:val="00727C66"/>
    <w:rsid w:val="00730355"/>
    <w:rsid w:val="00730960"/>
    <w:rsid w:val="007309E7"/>
    <w:rsid w:val="00730B28"/>
    <w:rsid w:val="00730B55"/>
    <w:rsid w:val="007321A1"/>
    <w:rsid w:val="00732588"/>
    <w:rsid w:val="00732798"/>
    <w:rsid w:val="0073308D"/>
    <w:rsid w:val="00733123"/>
    <w:rsid w:val="007338DD"/>
    <w:rsid w:val="00733CA3"/>
    <w:rsid w:val="00734323"/>
    <w:rsid w:val="0073523A"/>
    <w:rsid w:val="007353FE"/>
    <w:rsid w:val="00735823"/>
    <w:rsid w:val="007359DE"/>
    <w:rsid w:val="00735DD3"/>
    <w:rsid w:val="007365E8"/>
    <w:rsid w:val="007368C2"/>
    <w:rsid w:val="00737268"/>
    <w:rsid w:val="007376BC"/>
    <w:rsid w:val="0073773C"/>
    <w:rsid w:val="00737AA2"/>
    <w:rsid w:val="0074027D"/>
    <w:rsid w:val="00740D3E"/>
    <w:rsid w:val="007410C7"/>
    <w:rsid w:val="007411FD"/>
    <w:rsid w:val="00741265"/>
    <w:rsid w:val="007414B3"/>
    <w:rsid w:val="00741FB3"/>
    <w:rsid w:val="00742113"/>
    <w:rsid w:val="007429D0"/>
    <w:rsid w:val="00743EDA"/>
    <w:rsid w:val="0074482E"/>
    <w:rsid w:val="00744866"/>
    <w:rsid w:val="00745710"/>
    <w:rsid w:val="00745E71"/>
    <w:rsid w:val="00745FBD"/>
    <w:rsid w:val="007463CE"/>
    <w:rsid w:val="00746AF3"/>
    <w:rsid w:val="00746FC0"/>
    <w:rsid w:val="00747F65"/>
    <w:rsid w:val="00750329"/>
    <w:rsid w:val="007504A6"/>
    <w:rsid w:val="007504AE"/>
    <w:rsid w:val="007505B3"/>
    <w:rsid w:val="0075064F"/>
    <w:rsid w:val="00750B13"/>
    <w:rsid w:val="00751438"/>
    <w:rsid w:val="007514CA"/>
    <w:rsid w:val="0075161D"/>
    <w:rsid w:val="00751954"/>
    <w:rsid w:val="00751C88"/>
    <w:rsid w:val="007522C5"/>
    <w:rsid w:val="0075293A"/>
    <w:rsid w:val="00752CF1"/>
    <w:rsid w:val="00752CF6"/>
    <w:rsid w:val="00753518"/>
    <w:rsid w:val="00753882"/>
    <w:rsid w:val="00754245"/>
    <w:rsid w:val="0075460E"/>
    <w:rsid w:val="00754A63"/>
    <w:rsid w:val="00755514"/>
    <w:rsid w:val="0075565B"/>
    <w:rsid w:val="00756632"/>
    <w:rsid w:val="007569D2"/>
    <w:rsid w:val="00757601"/>
    <w:rsid w:val="00760638"/>
    <w:rsid w:val="007609DC"/>
    <w:rsid w:val="00760BAA"/>
    <w:rsid w:val="007624D7"/>
    <w:rsid w:val="007627E0"/>
    <w:rsid w:val="00762D3E"/>
    <w:rsid w:val="007631EC"/>
    <w:rsid w:val="00763C81"/>
    <w:rsid w:val="00763F86"/>
    <w:rsid w:val="0076442F"/>
    <w:rsid w:val="0076479C"/>
    <w:rsid w:val="00764A33"/>
    <w:rsid w:val="00764BE1"/>
    <w:rsid w:val="00764CDF"/>
    <w:rsid w:val="007651C7"/>
    <w:rsid w:val="00766842"/>
    <w:rsid w:val="00766ACA"/>
    <w:rsid w:val="00766E55"/>
    <w:rsid w:val="00767606"/>
    <w:rsid w:val="00767DB7"/>
    <w:rsid w:val="00767FA8"/>
    <w:rsid w:val="00770171"/>
    <w:rsid w:val="00770EBF"/>
    <w:rsid w:val="00771336"/>
    <w:rsid w:val="00771602"/>
    <w:rsid w:val="00771C90"/>
    <w:rsid w:val="00772D4A"/>
    <w:rsid w:val="007739A1"/>
    <w:rsid w:val="00773A07"/>
    <w:rsid w:val="00774510"/>
    <w:rsid w:val="007746B3"/>
    <w:rsid w:val="00774846"/>
    <w:rsid w:val="00774D1E"/>
    <w:rsid w:val="00774F40"/>
    <w:rsid w:val="00775042"/>
    <w:rsid w:val="007750FC"/>
    <w:rsid w:val="0077552D"/>
    <w:rsid w:val="00775854"/>
    <w:rsid w:val="00775DA5"/>
    <w:rsid w:val="00775FC6"/>
    <w:rsid w:val="00776014"/>
    <w:rsid w:val="0077620D"/>
    <w:rsid w:val="00776985"/>
    <w:rsid w:val="00777076"/>
    <w:rsid w:val="007775A5"/>
    <w:rsid w:val="00777C6A"/>
    <w:rsid w:val="00780323"/>
    <w:rsid w:val="00780528"/>
    <w:rsid w:val="00780799"/>
    <w:rsid w:val="00780B7D"/>
    <w:rsid w:val="00780F63"/>
    <w:rsid w:val="0078171B"/>
    <w:rsid w:val="00781A1A"/>
    <w:rsid w:val="007833F7"/>
    <w:rsid w:val="0078389A"/>
    <w:rsid w:val="00783AC3"/>
    <w:rsid w:val="0078402B"/>
    <w:rsid w:val="007841C8"/>
    <w:rsid w:val="00784460"/>
    <w:rsid w:val="00784F0C"/>
    <w:rsid w:val="007855B8"/>
    <w:rsid w:val="007855EE"/>
    <w:rsid w:val="00785F96"/>
    <w:rsid w:val="00787B4B"/>
    <w:rsid w:val="007909B0"/>
    <w:rsid w:val="00790B87"/>
    <w:rsid w:val="0079130A"/>
    <w:rsid w:val="007917F2"/>
    <w:rsid w:val="00791B37"/>
    <w:rsid w:val="00791DA9"/>
    <w:rsid w:val="00792066"/>
    <w:rsid w:val="00792820"/>
    <w:rsid w:val="00792886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1BE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97E39"/>
    <w:rsid w:val="007A100D"/>
    <w:rsid w:val="007A15A6"/>
    <w:rsid w:val="007A1ECA"/>
    <w:rsid w:val="007A26E9"/>
    <w:rsid w:val="007A2C4B"/>
    <w:rsid w:val="007A2E12"/>
    <w:rsid w:val="007A3ED2"/>
    <w:rsid w:val="007A4A6D"/>
    <w:rsid w:val="007A4AEF"/>
    <w:rsid w:val="007A5A7F"/>
    <w:rsid w:val="007A5C9F"/>
    <w:rsid w:val="007A603C"/>
    <w:rsid w:val="007A6620"/>
    <w:rsid w:val="007A6F64"/>
    <w:rsid w:val="007A78C0"/>
    <w:rsid w:val="007B0485"/>
    <w:rsid w:val="007B0C15"/>
    <w:rsid w:val="007B10FD"/>
    <w:rsid w:val="007B15A7"/>
    <w:rsid w:val="007B169B"/>
    <w:rsid w:val="007B269D"/>
    <w:rsid w:val="007B2AF8"/>
    <w:rsid w:val="007B32A7"/>
    <w:rsid w:val="007B4063"/>
    <w:rsid w:val="007B4145"/>
    <w:rsid w:val="007B4226"/>
    <w:rsid w:val="007B4CFB"/>
    <w:rsid w:val="007B59ED"/>
    <w:rsid w:val="007B5FC8"/>
    <w:rsid w:val="007B60BD"/>
    <w:rsid w:val="007B6B05"/>
    <w:rsid w:val="007B7192"/>
    <w:rsid w:val="007B7526"/>
    <w:rsid w:val="007B7CFD"/>
    <w:rsid w:val="007B7EE4"/>
    <w:rsid w:val="007B7FAB"/>
    <w:rsid w:val="007C0019"/>
    <w:rsid w:val="007C077D"/>
    <w:rsid w:val="007C14A4"/>
    <w:rsid w:val="007C1A8C"/>
    <w:rsid w:val="007C1BC1"/>
    <w:rsid w:val="007C1E68"/>
    <w:rsid w:val="007C26E2"/>
    <w:rsid w:val="007C2CB1"/>
    <w:rsid w:val="007C2EBD"/>
    <w:rsid w:val="007C2EC1"/>
    <w:rsid w:val="007C37C8"/>
    <w:rsid w:val="007C3964"/>
    <w:rsid w:val="007C5A15"/>
    <w:rsid w:val="007C641A"/>
    <w:rsid w:val="007C706A"/>
    <w:rsid w:val="007C763D"/>
    <w:rsid w:val="007C795D"/>
    <w:rsid w:val="007C7ADD"/>
    <w:rsid w:val="007C7F11"/>
    <w:rsid w:val="007D0278"/>
    <w:rsid w:val="007D036E"/>
    <w:rsid w:val="007D0B9C"/>
    <w:rsid w:val="007D38B7"/>
    <w:rsid w:val="007D3DF6"/>
    <w:rsid w:val="007D46AE"/>
    <w:rsid w:val="007D49FF"/>
    <w:rsid w:val="007D4AF9"/>
    <w:rsid w:val="007D4B4D"/>
    <w:rsid w:val="007D4D48"/>
    <w:rsid w:val="007D5375"/>
    <w:rsid w:val="007D6043"/>
    <w:rsid w:val="007D633F"/>
    <w:rsid w:val="007D721C"/>
    <w:rsid w:val="007D7513"/>
    <w:rsid w:val="007D7A4C"/>
    <w:rsid w:val="007D7B36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77D"/>
    <w:rsid w:val="007E394B"/>
    <w:rsid w:val="007E3D2F"/>
    <w:rsid w:val="007E3F9B"/>
    <w:rsid w:val="007E483D"/>
    <w:rsid w:val="007E4872"/>
    <w:rsid w:val="007E63AF"/>
    <w:rsid w:val="007E6569"/>
    <w:rsid w:val="007E65D0"/>
    <w:rsid w:val="007E6947"/>
    <w:rsid w:val="007E7092"/>
    <w:rsid w:val="007E73F8"/>
    <w:rsid w:val="007E77BF"/>
    <w:rsid w:val="007E7CA2"/>
    <w:rsid w:val="007F078D"/>
    <w:rsid w:val="007F09E7"/>
    <w:rsid w:val="007F0D8A"/>
    <w:rsid w:val="007F14E4"/>
    <w:rsid w:val="007F1A41"/>
    <w:rsid w:val="007F1F3E"/>
    <w:rsid w:val="007F299D"/>
    <w:rsid w:val="007F345D"/>
    <w:rsid w:val="007F3467"/>
    <w:rsid w:val="007F35D5"/>
    <w:rsid w:val="007F37BD"/>
    <w:rsid w:val="007F380E"/>
    <w:rsid w:val="007F3B20"/>
    <w:rsid w:val="007F3B40"/>
    <w:rsid w:val="007F3C6C"/>
    <w:rsid w:val="007F3CD8"/>
    <w:rsid w:val="007F3D15"/>
    <w:rsid w:val="007F4A14"/>
    <w:rsid w:val="007F4D09"/>
    <w:rsid w:val="007F56AA"/>
    <w:rsid w:val="007F67EC"/>
    <w:rsid w:val="007F6CC9"/>
    <w:rsid w:val="007F7A7C"/>
    <w:rsid w:val="007F7BDA"/>
    <w:rsid w:val="008000CD"/>
    <w:rsid w:val="008002F5"/>
    <w:rsid w:val="00800752"/>
    <w:rsid w:val="00801716"/>
    <w:rsid w:val="008018D8"/>
    <w:rsid w:val="00801C5D"/>
    <w:rsid w:val="008033DE"/>
    <w:rsid w:val="00803FDE"/>
    <w:rsid w:val="00804E94"/>
    <w:rsid w:val="00804F26"/>
    <w:rsid w:val="008050FF"/>
    <w:rsid w:val="008051E7"/>
    <w:rsid w:val="00806118"/>
    <w:rsid w:val="0080684F"/>
    <w:rsid w:val="00806CAF"/>
    <w:rsid w:val="00806D82"/>
    <w:rsid w:val="00806EFE"/>
    <w:rsid w:val="0080701D"/>
    <w:rsid w:val="00807EF2"/>
    <w:rsid w:val="008100D2"/>
    <w:rsid w:val="00810441"/>
    <w:rsid w:val="00810605"/>
    <w:rsid w:val="00810A03"/>
    <w:rsid w:val="00810C15"/>
    <w:rsid w:val="00811807"/>
    <w:rsid w:val="00812425"/>
    <w:rsid w:val="00812C8E"/>
    <w:rsid w:val="00812D03"/>
    <w:rsid w:val="008137D8"/>
    <w:rsid w:val="00813FA9"/>
    <w:rsid w:val="0081414A"/>
    <w:rsid w:val="00814562"/>
    <w:rsid w:val="00814616"/>
    <w:rsid w:val="008146B4"/>
    <w:rsid w:val="00814D63"/>
    <w:rsid w:val="00814DA1"/>
    <w:rsid w:val="00814F4E"/>
    <w:rsid w:val="0081538F"/>
    <w:rsid w:val="00816042"/>
    <w:rsid w:val="00816B5B"/>
    <w:rsid w:val="00816BA0"/>
    <w:rsid w:val="00816F44"/>
    <w:rsid w:val="0081754A"/>
    <w:rsid w:val="008178A5"/>
    <w:rsid w:val="00817A62"/>
    <w:rsid w:val="00817A90"/>
    <w:rsid w:val="008202F8"/>
    <w:rsid w:val="00821731"/>
    <w:rsid w:val="0082179D"/>
    <w:rsid w:val="008221F6"/>
    <w:rsid w:val="00822CAB"/>
    <w:rsid w:val="0082467B"/>
    <w:rsid w:val="00824914"/>
    <w:rsid w:val="00824D8A"/>
    <w:rsid w:val="00824EBF"/>
    <w:rsid w:val="00825479"/>
    <w:rsid w:val="008256DD"/>
    <w:rsid w:val="00825EC8"/>
    <w:rsid w:val="00825F2E"/>
    <w:rsid w:val="0082623B"/>
    <w:rsid w:val="008267BD"/>
    <w:rsid w:val="00827CD5"/>
    <w:rsid w:val="00827FE7"/>
    <w:rsid w:val="00830050"/>
    <w:rsid w:val="00830662"/>
    <w:rsid w:val="008308CD"/>
    <w:rsid w:val="00830CCB"/>
    <w:rsid w:val="00830D25"/>
    <w:rsid w:val="00830D70"/>
    <w:rsid w:val="00831BC2"/>
    <w:rsid w:val="00831CD3"/>
    <w:rsid w:val="00831E2A"/>
    <w:rsid w:val="00832710"/>
    <w:rsid w:val="008328CC"/>
    <w:rsid w:val="00833872"/>
    <w:rsid w:val="00833CD3"/>
    <w:rsid w:val="00834BEC"/>
    <w:rsid w:val="00834FFC"/>
    <w:rsid w:val="00835796"/>
    <w:rsid w:val="0083593E"/>
    <w:rsid w:val="00835D24"/>
    <w:rsid w:val="00836DEC"/>
    <w:rsid w:val="0083712A"/>
    <w:rsid w:val="00837846"/>
    <w:rsid w:val="00840161"/>
    <w:rsid w:val="00840300"/>
    <w:rsid w:val="0084076A"/>
    <w:rsid w:val="00840CE2"/>
    <w:rsid w:val="00841353"/>
    <w:rsid w:val="008417F4"/>
    <w:rsid w:val="00841DFB"/>
    <w:rsid w:val="00842576"/>
    <w:rsid w:val="00843AF4"/>
    <w:rsid w:val="00845B92"/>
    <w:rsid w:val="00845ED7"/>
    <w:rsid w:val="0084609E"/>
    <w:rsid w:val="0084628D"/>
    <w:rsid w:val="00846528"/>
    <w:rsid w:val="0084667B"/>
    <w:rsid w:val="008469F9"/>
    <w:rsid w:val="008474D3"/>
    <w:rsid w:val="008475F1"/>
    <w:rsid w:val="0084766C"/>
    <w:rsid w:val="0084774D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0EF"/>
    <w:rsid w:val="0085577E"/>
    <w:rsid w:val="00855AA9"/>
    <w:rsid w:val="0085639E"/>
    <w:rsid w:val="008565B7"/>
    <w:rsid w:val="00856C00"/>
    <w:rsid w:val="00856DA2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36BD"/>
    <w:rsid w:val="00864126"/>
    <w:rsid w:val="0086426B"/>
    <w:rsid w:val="0086467C"/>
    <w:rsid w:val="00864883"/>
    <w:rsid w:val="008650B3"/>
    <w:rsid w:val="00865163"/>
    <w:rsid w:val="0086520C"/>
    <w:rsid w:val="008653BF"/>
    <w:rsid w:val="008653F1"/>
    <w:rsid w:val="008654A0"/>
    <w:rsid w:val="00865795"/>
    <w:rsid w:val="008660B1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1B99"/>
    <w:rsid w:val="008722E3"/>
    <w:rsid w:val="0087289B"/>
    <w:rsid w:val="0087292C"/>
    <w:rsid w:val="00872B11"/>
    <w:rsid w:val="00873082"/>
    <w:rsid w:val="008732F1"/>
    <w:rsid w:val="00873FD5"/>
    <w:rsid w:val="008743A6"/>
    <w:rsid w:val="0087466C"/>
    <w:rsid w:val="00874B11"/>
    <w:rsid w:val="00875754"/>
    <w:rsid w:val="0087600E"/>
    <w:rsid w:val="00876AFC"/>
    <w:rsid w:val="0088033F"/>
    <w:rsid w:val="00880600"/>
    <w:rsid w:val="00880813"/>
    <w:rsid w:val="0088081E"/>
    <w:rsid w:val="00880BCB"/>
    <w:rsid w:val="008814FE"/>
    <w:rsid w:val="008816F1"/>
    <w:rsid w:val="00881A32"/>
    <w:rsid w:val="0088262D"/>
    <w:rsid w:val="00882ECF"/>
    <w:rsid w:val="00883C8E"/>
    <w:rsid w:val="008840B1"/>
    <w:rsid w:val="008848E0"/>
    <w:rsid w:val="008852CC"/>
    <w:rsid w:val="00885812"/>
    <w:rsid w:val="00885E1A"/>
    <w:rsid w:val="00886462"/>
    <w:rsid w:val="008864EA"/>
    <w:rsid w:val="00886E7C"/>
    <w:rsid w:val="00887317"/>
    <w:rsid w:val="00887390"/>
    <w:rsid w:val="00887920"/>
    <w:rsid w:val="00890385"/>
    <w:rsid w:val="00890CB5"/>
    <w:rsid w:val="0089168A"/>
    <w:rsid w:val="008927FF"/>
    <w:rsid w:val="008929FE"/>
    <w:rsid w:val="00894223"/>
    <w:rsid w:val="00894312"/>
    <w:rsid w:val="00894771"/>
    <w:rsid w:val="00894B86"/>
    <w:rsid w:val="00894DD8"/>
    <w:rsid w:val="008958FE"/>
    <w:rsid w:val="00895935"/>
    <w:rsid w:val="00895BAC"/>
    <w:rsid w:val="00895FB2"/>
    <w:rsid w:val="0089637D"/>
    <w:rsid w:val="00896D66"/>
    <w:rsid w:val="00896F44"/>
    <w:rsid w:val="00897038"/>
    <w:rsid w:val="008971F3"/>
    <w:rsid w:val="0089754E"/>
    <w:rsid w:val="008A0DE4"/>
    <w:rsid w:val="008A1457"/>
    <w:rsid w:val="008A17F6"/>
    <w:rsid w:val="008A1B24"/>
    <w:rsid w:val="008A1C3E"/>
    <w:rsid w:val="008A1D33"/>
    <w:rsid w:val="008A1F55"/>
    <w:rsid w:val="008A24FC"/>
    <w:rsid w:val="008A289D"/>
    <w:rsid w:val="008A2E5B"/>
    <w:rsid w:val="008A31AB"/>
    <w:rsid w:val="008A3C43"/>
    <w:rsid w:val="008A3DC4"/>
    <w:rsid w:val="008A402F"/>
    <w:rsid w:val="008A4074"/>
    <w:rsid w:val="008A4407"/>
    <w:rsid w:val="008A45F1"/>
    <w:rsid w:val="008A49B5"/>
    <w:rsid w:val="008A4E1B"/>
    <w:rsid w:val="008A58AE"/>
    <w:rsid w:val="008A5B84"/>
    <w:rsid w:val="008A5C6E"/>
    <w:rsid w:val="008A61DF"/>
    <w:rsid w:val="008A6465"/>
    <w:rsid w:val="008A7352"/>
    <w:rsid w:val="008A7708"/>
    <w:rsid w:val="008A7C15"/>
    <w:rsid w:val="008B0095"/>
    <w:rsid w:val="008B06D4"/>
    <w:rsid w:val="008B0C0A"/>
    <w:rsid w:val="008B225A"/>
    <w:rsid w:val="008B2A5F"/>
    <w:rsid w:val="008B2D48"/>
    <w:rsid w:val="008B2E16"/>
    <w:rsid w:val="008B33A3"/>
    <w:rsid w:val="008B37F1"/>
    <w:rsid w:val="008B4536"/>
    <w:rsid w:val="008B4811"/>
    <w:rsid w:val="008B4AC8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BD0"/>
    <w:rsid w:val="008C2C15"/>
    <w:rsid w:val="008C37E7"/>
    <w:rsid w:val="008C3A8A"/>
    <w:rsid w:val="008C4ACF"/>
    <w:rsid w:val="008C4D6B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1FB"/>
    <w:rsid w:val="008C787E"/>
    <w:rsid w:val="008C7ADF"/>
    <w:rsid w:val="008D0225"/>
    <w:rsid w:val="008D0415"/>
    <w:rsid w:val="008D04DB"/>
    <w:rsid w:val="008D05EA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019"/>
    <w:rsid w:val="008D56C6"/>
    <w:rsid w:val="008D5A9E"/>
    <w:rsid w:val="008D5E89"/>
    <w:rsid w:val="008D61A2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322D"/>
    <w:rsid w:val="008E3590"/>
    <w:rsid w:val="008E3852"/>
    <w:rsid w:val="008E47FC"/>
    <w:rsid w:val="008E4818"/>
    <w:rsid w:val="008E4FDE"/>
    <w:rsid w:val="008E51F1"/>
    <w:rsid w:val="008E5646"/>
    <w:rsid w:val="008E5755"/>
    <w:rsid w:val="008E6560"/>
    <w:rsid w:val="008E65C1"/>
    <w:rsid w:val="008E679F"/>
    <w:rsid w:val="008E7156"/>
    <w:rsid w:val="008E748B"/>
    <w:rsid w:val="008E7D02"/>
    <w:rsid w:val="008E7EAB"/>
    <w:rsid w:val="008E7F84"/>
    <w:rsid w:val="008F00AB"/>
    <w:rsid w:val="008F06FD"/>
    <w:rsid w:val="008F07DB"/>
    <w:rsid w:val="008F10C9"/>
    <w:rsid w:val="008F11EE"/>
    <w:rsid w:val="008F1450"/>
    <w:rsid w:val="008F1DD8"/>
    <w:rsid w:val="008F2240"/>
    <w:rsid w:val="008F22F5"/>
    <w:rsid w:val="008F28F5"/>
    <w:rsid w:val="008F2C5B"/>
    <w:rsid w:val="008F2EEA"/>
    <w:rsid w:val="008F3A4E"/>
    <w:rsid w:val="008F435A"/>
    <w:rsid w:val="008F5205"/>
    <w:rsid w:val="008F59FD"/>
    <w:rsid w:val="008F6188"/>
    <w:rsid w:val="008F644C"/>
    <w:rsid w:val="008F669C"/>
    <w:rsid w:val="008F682B"/>
    <w:rsid w:val="008F706C"/>
    <w:rsid w:val="008F72D4"/>
    <w:rsid w:val="008F75E4"/>
    <w:rsid w:val="008F7713"/>
    <w:rsid w:val="009007CD"/>
    <w:rsid w:val="009014C9"/>
    <w:rsid w:val="0090168E"/>
    <w:rsid w:val="009022DD"/>
    <w:rsid w:val="0090263D"/>
    <w:rsid w:val="00902E4A"/>
    <w:rsid w:val="00902EA4"/>
    <w:rsid w:val="009031A1"/>
    <w:rsid w:val="009035FA"/>
    <w:rsid w:val="0090384A"/>
    <w:rsid w:val="00903A87"/>
    <w:rsid w:val="00903B5C"/>
    <w:rsid w:val="00903C87"/>
    <w:rsid w:val="0090412A"/>
    <w:rsid w:val="00904314"/>
    <w:rsid w:val="009046EC"/>
    <w:rsid w:val="009056BE"/>
    <w:rsid w:val="00905FF8"/>
    <w:rsid w:val="0090615C"/>
    <w:rsid w:val="009063BC"/>
    <w:rsid w:val="0090648E"/>
    <w:rsid w:val="00907404"/>
    <w:rsid w:val="009077D4"/>
    <w:rsid w:val="009104B1"/>
    <w:rsid w:val="009109FC"/>
    <w:rsid w:val="009117B6"/>
    <w:rsid w:val="0091180F"/>
    <w:rsid w:val="00911D67"/>
    <w:rsid w:val="00912139"/>
    <w:rsid w:val="00913826"/>
    <w:rsid w:val="00913EFF"/>
    <w:rsid w:val="00913FFF"/>
    <w:rsid w:val="00914447"/>
    <w:rsid w:val="00914CA8"/>
    <w:rsid w:val="00914F0E"/>
    <w:rsid w:val="0091557D"/>
    <w:rsid w:val="00916000"/>
    <w:rsid w:val="0091613A"/>
    <w:rsid w:val="009163F8"/>
    <w:rsid w:val="00916748"/>
    <w:rsid w:val="009178DF"/>
    <w:rsid w:val="00917A0A"/>
    <w:rsid w:val="00917D0E"/>
    <w:rsid w:val="00917DF4"/>
    <w:rsid w:val="0092009E"/>
    <w:rsid w:val="009201A1"/>
    <w:rsid w:val="00920961"/>
    <w:rsid w:val="00920A35"/>
    <w:rsid w:val="00920DF6"/>
    <w:rsid w:val="00920EDC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426D"/>
    <w:rsid w:val="00924617"/>
    <w:rsid w:val="00924755"/>
    <w:rsid w:val="009253D9"/>
    <w:rsid w:val="00925883"/>
    <w:rsid w:val="009274F6"/>
    <w:rsid w:val="0092765D"/>
    <w:rsid w:val="009276FC"/>
    <w:rsid w:val="009277DE"/>
    <w:rsid w:val="00927A20"/>
    <w:rsid w:val="00927E2B"/>
    <w:rsid w:val="00927FCB"/>
    <w:rsid w:val="00930471"/>
    <w:rsid w:val="009304A3"/>
    <w:rsid w:val="00930F8D"/>
    <w:rsid w:val="009313BE"/>
    <w:rsid w:val="00931E99"/>
    <w:rsid w:val="00932B8D"/>
    <w:rsid w:val="00932D56"/>
    <w:rsid w:val="00932DB4"/>
    <w:rsid w:val="00934306"/>
    <w:rsid w:val="00934F69"/>
    <w:rsid w:val="00936A56"/>
    <w:rsid w:val="00936F61"/>
    <w:rsid w:val="0093701B"/>
    <w:rsid w:val="0093718A"/>
    <w:rsid w:val="009376B8"/>
    <w:rsid w:val="0093799E"/>
    <w:rsid w:val="00937B86"/>
    <w:rsid w:val="00937CA1"/>
    <w:rsid w:val="00940664"/>
    <w:rsid w:val="0094089F"/>
    <w:rsid w:val="009412C0"/>
    <w:rsid w:val="00941326"/>
    <w:rsid w:val="00941458"/>
    <w:rsid w:val="0094165D"/>
    <w:rsid w:val="009418A2"/>
    <w:rsid w:val="0094224C"/>
    <w:rsid w:val="009428B7"/>
    <w:rsid w:val="00942E43"/>
    <w:rsid w:val="009430BB"/>
    <w:rsid w:val="009438E6"/>
    <w:rsid w:val="00943982"/>
    <w:rsid w:val="00943C82"/>
    <w:rsid w:val="00943D2B"/>
    <w:rsid w:val="00943FAB"/>
    <w:rsid w:val="009440B8"/>
    <w:rsid w:val="009442D5"/>
    <w:rsid w:val="00945038"/>
    <w:rsid w:val="009450B5"/>
    <w:rsid w:val="00945155"/>
    <w:rsid w:val="00945225"/>
    <w:rsid w:val="00945288"/>
    <w:rsid w:val="0094557A"/>
    <w:rsid w:val="00945E2F"/>
    <w:rsid w:val="00945FA2"/>
    <w:rsid w:val="009465C7"/>
    <w:rsid w:val="00946A71"/>
    <w:rsid w:val="00946A88"/>
    <w:rsid w:val="00946B8E"/>
    <w:rsid w:val="009473EC"/>
    <w:rsid w:val="00947526"/>
    <w:rsid w:val="0095016A"/>
    <w:rsid w:val="00950235"/>
    <w:rsid w:val="00951CE4"/>
    <w:rsid w:val="0095280B"/>
    <w:rsid w:val="00952B08"/>
    <w:rsid w:val="00952E7F"/>
    <w:rsid w:val="00953068"/>
    <w:rsid w:val="00953389"/>
    <w:rsid w:val="009539AF"/>
    <w:rsid w:val="00953A1F"/>
    <w:rsid w:val="00953AA0"/>
    <w:rsid w:val="009541CF"/>
    <w:rsid w:val="00954EB5"/>
    <w:rsid w:val="00955890"/>
    <w:rsid w:val="00955A5C"/>
    <w:rsid w:val="00955B7A"/>
    <w:rsid w:val="009560C7"/>
    <w:rsid w:val="00956570"/>
    <w:rsid w:val="009567DF"/>
    <w:rsid w:val="009574F7"/>
    <w:rsid w:val="00957DAD"/>
    <w:rsid w:val="009601E2"/>
    <w:rsid w:val="00960358"/>
    <w:rsid w:val="00961886"/>
    <w:rsid w:val="00961AAB"/>
    <w:rsid w:val="00961CBC"/>
    <w:rsid w:val="00961DD8"/>
    <w:rsid w:val="00961EA3"/>
    <w:rsid w:val="00961F4F"/>
    <w:rsid w:val="0096271E"/>
    <w:rsid w:val="0096336D"/>
    <w:rsid w:val="009634DE"/>
    <w:rsid w:val="0096387A"/>
    <w:rsid w:val="00963A50"/>
    <w:rsid w:val="00963B04"/>
    <w:rsid w:val="00963D27"/>
    <w:rsid w:val="009644C8"/>
    <w:rsid w:val="00964DF6"/>
    <w:rsid w:val="00964FD7"/>
    <w:rsid w:val="00965398"/>
    <w:rsid w:val="00965755"/>
    <w:rsid w:val="009669F5"/>
    <w:rsid w:val="0096720A"/>
    <w:rsid w:val="00967626"/>
    <w:rsid w:val="00970000"/>
    <w:rsid w:val="0097030C"/>
    <w:rsid w:val="00970420"/>
    <w:rsid w:val="009705F7"/>
    <w:rsid w:val="00970697"/>
    <w:rsid w:val="00970AFB"/>
    <w:rsid w:val="00971037"/>
    <w:rsid w:val="0097126F"/>
    <w:rsid w:val="0097143E"/>
    <w:rsid w:val="00971B36"/>
    <w:rsid w:val="00971CDD"/>
    <w:rsid w:val="00971E16"/>
    <w:rsid w:val="00972027"/>
    <w:rsid w:val="009729B7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85F"/>
    <w:rsid w:val="00975E1A"/>
    <w:rsid w:val="00976A35"/>
    <w:rsid w:val="00976D0F"/>
    <w:rsid w:val="00976F0E"/>
    <w:rsid w:val="009772A9"/>
    <w:rsid w:val="009773E1"/>
    <w:rsid w:val="00977607"/>
    <w:rsid w:val="009779A5"/>
    <w:rsid w:val="0098000B"/>
    <w:rsid w:val="00980073"/>
    <w:rsid w:val="00981588"/>
    <w:rsid w:val="0098197C"/>
    <w:rsid w:val="00981BA8"/>
    <w:rsid w:val="00981E55"/>
    <w:rsid w:val="00982403"/>
    <w:rsid w:val="00982AB8"/>
    <w:rsid w:val="0098345E"/>
    <w:rsid w:val="00983CF8"/>
    <w:rsid w:val="00983EF8"/>
    <w:rsid w:val="009858C7"/>
    <w:rsid w:val="0098596F"/>
    <w:rsid w:val="00985B84"/>
    <w:rsid w:val="00985E35"/>
    <w:rsid w:val="0098689C"/>
    <w:rsid w:val="00986A64"/>
    <w:rsid w:val="00986EA1"/>
    <w:rsid w:val="00987432"/>
    <w:rsid w:val="00987493"/>
    <w:rsid w:val="0099004E"/>
    <w:rsid w:val="0099006A"/>
    <w:rsid w:val="00990959"/>
    <w:rsid w:val="00991BE8"/>
    <w:rsid w:val="00992329"/>
    <w:rsid w:val="009923AC"/>
    <w:rsid w:val="00992478"/>
    <w:rsid w:val="00992737"/>
    <w:rsid w:val="0099273B"/>
    <w:rsid w:val="00992AA6"/>
    <w:rsid w:val="009930DE"/>
    <w:rsid w:val="0099392D"/>
    <w:rsid w:val="00993954"/>
    <w:rsid w:val="00994EE6"/>
    <w:rsid w:val="00995087"/>
    <w:rsid w:val="009950EA"/>
    <w:rsid w:val="009951ED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0EE2"/>
    <w:rsid w:val="009A141C"/>
    <w:rsid w:val="009A147D"/>
    <w:rsid w:val="009A14E0"/>
    <w:rsid w:val="009A1787"/>
    <w:rsid w:val="009A1F22"/>
    <w:rsid w:val="009A2140"/>
    <w:rsid w:val="009A236A"/>
    <w:rsid w:val="009A25CE"/>
    <w:rsid w:val="009A26A8"/>
    <w:rsid w:val="009A27DB"/>
    <w:rsid w:val="009A3046"/>
    <w:rsid w:val="009A31C2"/>
    <w:rsid w:val="009A36A3"/>
    <w:rsid w:val="009A3E86"/>
    <w:rsid w:val="009A40B7"/>
    <w:rsid w:val="009A44E0"/>
    <w:rsid w:val="009A4670"/>
    <w:rsid w:val="009A46F1"/>
    <w:rsid w:val="009A49F3"/>
    <w:rsid w:val="009A5419"/>
    <w:rsid w:val="009A5B41"/>
    <w:rsid w:val="009A71A0"/>
    <w:rsid w:val="009A71D6"/>
    <w:rsid w:val="009A71F0"/>
    <w:rsid w:val="009A7FA0"/>
    <w:rsid w:val="009B04E0"/>
    <w:rsid w:val="009B0B5E"/>
    <w:rsid w:val="009B0EBB"/>
    <w:rsid w:val="009B13CB"/>
    <w:rsid w:val="009B1413"/>
    <w:rsid w:val="009B1858"/>
    <w:rsid w:val="009B19E3"/>
    <w:rsid w:val="009B1C36"/>
    <w:rsid w:val="009B2AB6"/>
    <w:rsid w:val="009B2CF0"/>
    <w:rsid w:val="009B2E8D"/>
    <w:rsid w:val="009B300A"/>
    <w:rsid w:val="009B341C"/>
    <w:rsid w:val="009B3762"/>
    <w:rsid w:val="009B37B5"/>
    <w:rsid w:val="009B3AF1"/>
    <w:rsid w:val="009B3EC3"/>
    <w:rsid w:val="009B4C61"/>
    <w:rsid w:val="009B4EAF"/>
    <w:rsid w:val="009B5562"/>
    <w:rsid w:val="009B57AA"/>
    <w:rsid w:val="009B580E"/>
    <w:rsid w:val="009B7EA3"/>
    <w:rsid w:val="009C03A5"/>
    <w:rsid w:val="009C04A4"/>
    <w:rsid w:val="009C076D"/>
    <w:rsid w:val="009C0F71"/>
    <w:rsid w:val="009C0FAC"/>
    <w:rsid w:val="009C11EB"/>
    <w:rsid w:val="009C14CF"/>
    <w:rsid w:val="009C18D7"/>
    <w:rsid w:val="009C1E37"/>
    <w:rsid w:val="009C39E1"/>
    <w:rsid w:val="009C3A5B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C7187"/>
    <w:rsid w:val="009D06EA"/>
    <w:rsid w:val="009D1AE3"/>
    <w:rsid w:val="009D1C70"/>
    <w:rsid w:val="009D1FC2"/>
    <w:rsid w:val="009D2353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F6A"/>
    <w:rsid w:val="009D511B"/>
    <w:rsid w:val="009D51D6"/>
    <w:rsid w:val="009D5933"/>
    <w:rsid w:val="009D5A10"/>
    <w:rsid w:val="009D71A3"/>
    <w:rsid w:val="009D7BCB"/>
    <w:rsid w:val="009D7DC6"/>
    <w:rsid w:val="009D7E7D"/>
    <w:rsid w:val="009E0079"/>
    <w:rsid w:val="009E01AB"/>
    <w:rsid w:val="009E0A3F"/>
    <w:rsid w:val="009E1E19"/>
    <w:rsid w:val="009E1E21"/>
    <w:rsid w:val="009E22AB"/>
    <w:rsid w:val="009E2428"/>
    <w:rsid w:val="009E299E"/>
    <w:rsid w:val="009E376C"/>
    <w:rsid w:val="009E3DA6"/>
    <w:rsid w:val="009E53D5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113A"/>
    <w:rsid w:val="009F1432"/>
    <w:rsid w:val="009F2244"/>
    <w:rsid w:val="009F2856"/>
    <w:rsid w:val="009F293A"/>
    <w:rsid w:val="009F2B9F"/>
    <w:rsid w:val="009F2C8E"/>
    <w:rsid w:val="009F2C9D"/>
    <w:rsid w:val="009F2DF5"/>
    <w:rsid w:val="009F3262"/>
    <w:rsid w:val="009F33ED"/>
    <w:rsid w:val="009F397F"/>
    <w:rsid w:val="009F39AE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C2B"/>
    <w:rsid w:val="009F6CAA"/>
    <w:rsid w:val="009F6D16"/>
    <w:rsid w:val="009F73BD"/>
    <w:rsid w:val="009F764E"/>
    <w:rsid w:val="009F7948"/>
    <w:rsid w:val="00A004A5"/>
    <w:rsid w:val="00A011F7"/>
    <w:rsid w:val="00A01542"/>
    <w:rsid w:val="00A01C4D"/>
    <w:rsid w:val="00A02184"/>
    <w:rsid w:val="00A02802"/>
    <w:rsid w:val="00A032A3"/>
    <w:rsid w:val="00A034AB"/>
    <w:rsid w:val="00A035FB"/>
    <w:rsid w:val="00A03E1F"/>
    <w:rsid w:val="00A0455B"/>
    <w:rsid w:val="00A058FC"/>
    <w:rsid w:val="00A05C5E"/>
    <w:rsid w:val="00A060AA"/>
    <w:rsid w:val="00A0633A"/>
    <w:rsid w:val="00A075BB"/>
    <w:rsid w:val="00A07DD1"/>
    <w:rsid w:val="00A07FA6"/>
    <w:rsid w:val="00A104D5"/>
    <w:rsid w:val="00A10CE1"/>
    <w:rsid w:val="00A1112A"/>
    <w:rsid w:val="00A118CE"/>
    <w:rsid w:val="00A11A54"/>
    <w:rsid w:val="00A1234D"/>
    <w:rsid w:val="00A124BE"/>
    <w:rsid w:val="00A125F5"/>
    <w:rsid w:val="00A126FF"/>
    <w:rsid w:val="00A12712"/>
    <w:rsid w:val="00A12FC7"/>
    <w:rsid w:val="00A13402"/>
    <w:rsid w:val="00A134B4"/>
    <w:rsid w:val="00A14B6F"/>
    <w:rsid w:val="00A15027"/>
    <w:rsid w:val="00A1524E"/>
    <w:rsid w:val="00A152F0"/>
    <w:rsid w:val="00A15B72"/>
    <w:rsid w:val="00A15DD0"/>
    <w:rsid w:val="00A163CA"/>
    <w:rsid w:val="00A16B78"/>
    <w:rsid w:val="00A17158"/>
    <w:rsid w:val="00A2146F"/>
    <w:rsid w:val="00A21698"/>
    <w:rsid w:val="00A21F86"/>
    <w:rsid w:val="00A227FD"/>
    <w:rsid w:val="00A22D6C"/>
    <w:rsid w:val="00A23059"/>
    <w:rsid w:val="00A23851"/>
    <w:rsid w:val="00A23876"/>
    <w:rsid w:val="00A23B98"/>
    <w:rsid w:val="00A24089"/>
    <w:rsid w:val="00A251FC"/>
    <w:rsid w:val="00A25A19"/>
    <w:rsid w:val="00A25CF9"/>
    <w:rsid w:val="00A26644"/>
    <w:rsid w:val="00A277B3"/>
    <w:rsid w:val="00A27F12"/>
    <w:rsid w:val="00A30403"/>
    <w:rsid w:val="00A30770"/>
    <w:rsid w:val="00A309F1"/>
    <w:rsid w:val="00A30E0B"/>
    <w:rsid w:val="00A3157C"/>
    <w:rsid w:val="00A325B7"/>
    <w:rsid w:val="00A32767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5101"/>
    <w:rsid w:val="00A3522A"/>
    <w:rsid w:val="00A35394"/>
    <w:rsid w:val="00A358D9"/>
    <w:rsid w:val="00A359E3"/>
    <w:rsid w:val="00A35BB8"/>
    <w:rsid w:val="00A35C3A"/>
    <w:rsid w:val="00A35CD8"/>
    <w:rsid w:val="00A36ACC"/>
    <w:rsid w:val="00A36AE4"/>
    <w:rsid w:val="00A36F7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8A0"/>
    <w:rsid w:val="00A41BCA"/>
    <w:rsid w:val="00A42A8B"/>
    <w:rsid w:val="00A42C89"/>
    <w:rsid w:val="00A43294"/>
    <w:rsid w:val="00A4373C"/>
    <w:rsid w:val="00A439C2"/>
    <w:rsid w:val="00A43EB1"/>
    <w:rsid w:val="00A44A25"/>
    <w:rsid w:val="00A44F53"/>
    <w:rsid w:val="00A456E9"/>
    <w:rsid w:val="00A45ABB"/>
    <w:rsid w:val="00A45C2F"/>
    <w:rsid w:val="00A4606C"/>
    <w:rsid w:val="00A46703"/>
    <w:rsid w:val="00A46744"/>
    <w:rsid w:val="00A46DB3"/>
    <w:rsid w:val="00A4720F"/>
    <w:rsid w:val="00A47584"/>
    <w:rsid w:val="00A4758F"/>
    <w:rsid w:val="00A47D3A"/>
    <w:rsid w:val="00A503D4"/>
    <w:rsid w:val="00A51276"/>
    <w:rsid w:val="00A5201D"/>
    <w:rsid w:val="00A527CF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95C"/>
    <w:rsid w:val="00A60BDC"/>
    <w:rsid w:val="00A60E1E"/>
    <w:rsid w:val="00A60F7D"/>
    <w:rsid w:val="00A611C2"/>
    <w:rsid w:val="00A6153B"/>
    <w:rsid w:val="00A62B94"/>
    <w:rsid w:val="00A62E11"/>
    <w:rsid w:val="00A62FFB"/>
    <w:rsid w:val="00A631FE"/>
    <w:rsid w:val="00A637BD"/>
    <w:rsid w:val="00A63943"/>
    <w:rsid w:val="00A63B56"/>
    <w:rsid w:val="00A64490"/>
    <w:rsid w:val="00A64A02"/>
    <w:rsid w:val="00A65581"/>
    <w:rsid w:val="00A6592B"/>
    <w:rsid w:val="00A6687C"/>
    <w:rsid w:val="00A67341"/>
    <w:rsid w:val="00A6751E"/>
    <w:rsid w:val="00A67765"/>
    <w:rsid w:val="00A703CB"/>
    <w:rsid w:val="00A703FD"/>
    <w:rsid w:val="00A7186F"/>
    <w:rsid w:val="00A71E47"/>
    <w:rsid w:val="00A721DA"/>
    <w:rsid w:val="00A72A25"/>
    <w:rsid w:val="00A74132"/>
    <w:rsid w:val="00A7462E"/>
    <w:rsid w:val="00A74A27"/>
    <w:rsid w:val="00A75832"/>
    <w:rsid w:val="00A76063"/>
    <w:rsid w:val="00A762FD"/>
    <w:rsid w:val="00A76571"/>
    <w:rsid w:val="00A76D37"/>
    <w:rsid w:val="00A775D6"/>
    <w:rsid w:val="00A77AF7"/>
    <w:rsid w:val="00A77DDF"/>
    <w:rsid w:val="00A804AD"/>
    <w:rsid w:val="00A8115B"/>
    <w:rsid w:val="00A82309"/>
    <w:rsid w:val="00A82998"/>
    <w:rsid w:val="00A82D25"/>
    <w:rsid w:val="00A82FCA"/>
    <w:rsid w:val="00A830BE"/>
    <w:rsid w:val="00A840AD"/>
    <w:rsid w:val="00A84191"/>
    <w:rsid w:val="00A8468D"/>
    <w:rsid w:val="00A84C29"/>
    <w:rsid w:val="00A84C37"/>
    <w:rsid w:val="00A85100"/>
    <w:rsid w:val="00A85738"/>
    <w:rsid w:val="00A85DB2"/>
    <w:rsid w:val="00A8608D"/>
    <w:rsid w:val="00A865AE"/>
    <w:rsid w:val="00A86845"/>
    <w:rsid w:val="00A87121"/>
    <w:rsid w:val="00A87B22"/>
    <w:rsid w:val="00A87B9B"/>
    <w:rsid w:val="00A87EDE"/>
    <w:rsid w:val="00A900EC"/>
    <w:rsid w:val="00A90D8A"/>
    <w:rsid w:val="00A911C3"/>
    <w:rsid w:val="00A92961"/>
    <w:rsid w:val="00A929B4"/>
    <w:rsid w:val="00A932C1"/>
    <w:rsid w:val="00A93806"/>
    <w:rsid w:val="00A93BCB"/>
    <w:rsid w:val="00A93EE2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264"/>
    <w:rsid w:val="00A977B1"/>
    <w:rsid w:val="00A97B68"/>
    <w:rsid w:val="00AA03A4"/>
    <w:rsid w:val="00AA0836"/>
    <w:rsid w:val="00AA13EB"/>
    <w:rsid w:val="00AA1EDA"/>
    <w:rsid w:val="00AA259A"/>
    <w:rsid w:val="00AA25E9"/>
    <w:rsid w:val="00AA4FDF"/>
    <w:rsid w:val="00AA51EB"/>
    <w:rsid w:val="00AA52E2"/>
    <w:rsid w:val="00AA5964"/>
    <w:rsid w:val="00AA5980"/>
    <w:rsid w:val="00AA66CB"/>
    <w:rsid w:val="00AA68A8"/>
    <w:rsid w:val="00AA695B"/>
    <w:rsid w:val="00AA6A76"/>
    <w:rsid w:val="00AA6C81"/>
    <w:rsid w:val="00AA793D"/>
    <w:rsid w:val="00AA7E2B"/>
    <w:rsid w:val="00AB0205"/>
    <w:rsid w:val="00AB0454"/>
    <w:rsid w:val="00AB1094"/>
    <w:rsid w:val="00AB1127"/>
    <w:rsid w:val="00AB1574"/>
    <w:rsid w:val="00AB1ED1"/>
    <w:rsid w:val="00AB23D0"/>
    <w:rsid w:val="00AB24F2"/>
    <w:rsid w:val="00AB2F05"/>
    <w:rsid w:val="00AB4AE3"/>
    <w:rsid w:val="00AB52C4"/>
    <w:rsid w:val="00AB5FAB"/>
    <w:rsid w:val="00AB68B4"/>
    <w:rsid w:val="00AB6B2F"/>
    <w:rsid w:val="00AB6D28"/>
    <w:rsid w:val="00AB6ED0"/>
    <w:rsid w:val="00AB7322"/>
    <w:rsid w:val="00AB7740"/>
    <w:rsid w:val="00AB7EA7"/>
    <w:rsid w:val="00AC0332"/>
    <w:rsid w:val="00AC06D7"/>
    <w:rsid w:val="00AC0894"/>
    <w:rsid w:val="00AC08F3"/>
    <w:rsid w:val="00AC0C02"/>
    <w:rsid w:val="00AC1406"/>
    <w:rsid w:val="00AC190B"/>
    <w:rsid w:val="00AC1CFC"/>
    <w:rsid w:val="00AC3A98"/>
    <w:rsid w:val="00AC406D"/>
    <w:rsid w:val="00AC43B9"/>
    <w:rsid w:val="00AC4F6F"/>
    <w:rsid w:val="00AC6141"/>
    <w:rsid w:val="00AC6D0E"/>
    <w:rsid w:val="00AC6EB3"/>
    <w:rsid w:val="00AC6F78"/>
    <w:rsid w:val="00AC7B5C"/>
    <w:rsid w:val="00AD03AD"/>
    <w:rsid w:val="00AD0527"/>
    <w:rsid w:val="00AD0E59"/>
    <w:rsid w:val="00AD1052"/>
    <w:rsid w:val="00AD10C1"/>
    <w:rsid w:val="00AD11C3"/>
    <w:rsid w:val="00AD147E"/>
    <w:rsid w:val="00AD1723"/>
    <w:rsid w:val="00AD17C6"/>
    <w:rsid w:val="00AD23A9"/>
    <w:rsid w:val="00AD25E5"/>
    <w:rsid w:val="00AD5040"/>
    <w:rsid w:val="00AD52BD"/>
    <w:rsid w:val="00AD5967"/>
    <w:rsid w:val="00AD5EC2"/>
    <w:rsid w:val="00AD6825"/>
    <w:rsid w:val="00AD68EE"/>
    <w:rsid w:val="00AD703D"/>
    <w:rsid w:val="00AD754B"/>
    <w:rsid w:val="00AD7910"/>
    <w:rsid w:val="00AE0EBC"/>
    <w:rsid w:val="00AE1331"/>
    <w:rsid w:val="00AE1334"/>
    <w:rsid w:val="00AE1466"/>
    <w:rsid w:val="00AE150C"/>
    <w:rsid w:val="00AE16CD"/>
    <w:rsid w:val="00AE1777"/>
    <w:rsid w:val="00AE1B2F"/>
    <w:rsid w:val="00AE3DB2"/>
    <w:rsid w:val="00AE4340"/>
    <w:rsid w:val="00AE48C8"/>
    <w:rsid w:val="00AE4BA1"/>
    <w:rsid w:val="00AE536D"/>
    <w:rsid w:val="00AE63B4"/>
    <w:rsid w:val="00AE6567"/>
    <w:rsid w:val="00AE6AC6"/>
    <w:rsid w:val="00AE6BB2"/>
    <w:rsid w:val="00AE70AC"/>
    <w:rsid w:val="00AE727B"/>
    <w:rsid w:val="00AE784E"/>
    <w:rsid w:val="00AE799A"/>
    <w:rsid w:val="00AE7AC7"/>
    <w:rsid w:val="00AF05A8"/>
    <w:rsid w:val="00AF0927"/>
    <w:rsid w:val="00AF0C2F"/>
    <w:rsid w:val="00AF0C82"/>
    <w:rsid w:val="00AF0CA1"/>
    <w:rsid w:val="00AF191E"/>
    <w:rsid w:val="00AF2111"/>
    <w:rsid w:val="00AF2335"/>
    <w:rsid w:val="00AF23F5"/>
    <w:rsid w:val="00AF24E1"/>
    <w:rsid w:val="00AF2A15"/>
    <w:rsid w:val="00AF3AC6"/>
    <w:rsid w:val="00AF3E25"/>
    <w:rsid w:val="00AF40BD"/>
    <w:rsid w:val="00AF4991"/>
    <w:rsid w:val="00AF6099"/>
    <w:rsid w:val="00AF6615"/>
    <w:rsid w:val="00AF69A6"/>
    <w:rsid w:val="00AF70C8"/>
    <w:rsid w:val="00AF7635"/>
    <w:rsid w:val="00AF7744"/>
    <w:rsid w:val="00B00479"/>
    <w:rsid w:val="00B007AB"/>
    <w:rsid w:val="00B00AA4"/>
    <w:rsid w:val="00B00D2A"/>
    <w:rsid w:val="00B01A06"/>
    <w:rsid w:val="00B01D77"/>
    <w:rsid w:val="00B02133"/>
    <w:rsid w:val="00B026C8"/>
    <w:rsid w:val="00B034F7"/>
    <w:rsid w:val="00B0404A"/>
    <w:rsid w:val="00B04103"/>
    <w:rsid w:val="00B04FD0"/>
    <w:rsid w:val="00B056D2"/>
    <w:rsid w:val="00B05711"/>
    <w:rsid w:val="00B059EC"/>
    <w:rsid w:val="00B0688C"/>
    <w:rsid w:val="00B07117"/>
    <w:rsid w:val="00B0760B"/>
    <w:rsid w:val="00B07A7F"/>
    <w:rsid w:val="00B07C9C"/>
    <w:rsid w:val="00B1049D"/>
    <w:rsid w:val="00B10B3C"/>
    <w:rsid w:val="00B10CC7"/>
    <w:rsid w:val="00B10F67"/>
    <w:rsid w:val="00B132D4"/>
    <w:rsid w:val="00B13659"/>
    <w:rsid w:val="00B143E9"/>
    <w:rsid w:val="00B14A58"/>
    <w:rsid w:val="00B14ABD"/>
    <w:rsid w:val="00B14DD1"/>
    <w:rsid w:val="00B1542D"/>
    <w:rsid w:val="00B1581C"/>
    <w:rsid w:val="00B158D4"/>
    <w:rsid w:val="00B15980"/>
    <w:rsid w:val="00B15DA6"/>
    <w:rsid w:val="00B15FD4"/>
    <w:rsid w:val="00B16218"/>
    <w:rsid w:val="00B1688C"/>
    <w:rsid w:val="00B16BD4"/>
    <w:rsid w:val="00B16FDB"/>
    <w:rsid w:val="00B21810"/>
    <w:rsid w:val="00B224B4"/>
    <w:rsid w:val="00B236EC"/>
    <w:rsid w:val="00B239AD"/>
    <w:rsid w:val="00B23A89"/>
    <w:rsid w:val="00B23DE2"/>
    <w:rsid w:val="00B2434D"/>
    <w:rsid w:val="00B244FA"/>
    <w:rsid w:val="00B24C6D"/>
    <w:rsid w:val="00B24E7D"/>
    <w:rsid w:val="00B251A8"/>
    <w:rsid w:val="00B2671F"/>
    <w:rsid w:val="00B26841"/>
    <w:rsid w:val="00B30EA4"/>
    <w:rsid w:val="00B31F60"/>
    <w:rsid w:val="00B325BE"/>
    <w:rsid w:val="00B32644"/>
    <w:rsid w:val="00B32BBE"/>
    <w:rsid w:val="00B333BD"/>
    <w:rsid w:val="00B33A22"/>
    <w:rsid w:val="00B33EFC"/>
    <w:rsid w:val="00B3406C"/>
    <w:rsid w:val="00B34342"/>
    <w:rsid w:val="00B345F7"/>
    <w:rsid w:val="00B35082"/>
    <w:rsid w:val="00B352BC"/>
    <w:rsid w:val="00B3589B"/>
    <w:rsid w:val="00B35969"/>
    <w:rsid w:val="00B35C33"/>
    <w:rsid w:val="00B3618F"/>
    <w:rsid w:val="00B365BD"/>
    <w:rsid w:val="00B368D1"/>
    <w:rsid w:val="00B36ADD"/>
    <w:rsid w:val="00B36D86"/>
    <w:rsid w:val="00B37473"/>
    <w:rsid w:val="00B37774"/>
    <w:rsid w:val="00B37989"/>
    <w:rsid w:val="00B37E8E"/>
    <w:rsid w:val="00B409CA"/>
    <w:rsid w:val="00B4189F"/>
    <w:rsid w:val="00B41D34"/>
    <w:rsid w:val="00B41F16"/>
    <w:rsid w:val="00B41F52"/>
    <w:rsid w:val="00B42359"/>
    <w:rsid w:val="00B42B71"/>
    <w:rsid w:val="00B42F98"/>
    <w:rsid w:val="00B4327F"/>
    <w:rsid w:val="00B4366E"/>
    <w:rsid w:val="00B4414A"/>
    <w:rsid w:val="00B44326"/>
    <w:rsid w:val="00B44B16"/>
    <w:rsid w:val="00B44E0B"/>
    <w:rsid w:val="00B44F53"/>
    <w:rsid w:val="00B45AC0"/>
    <w:rsid w:val="00B46493"/>
    <w:rsid w:val="00B46697"/>
    <w:rsid w:val="00B468F2"/>
    <w:rsid w:val="00B46C4D"/>
    <w:rsid w:val="00B470E4"/>
    <w:rsid w:val="00B47483"/>
    <w:rsid w:val="00B47999"/>
    <w:rsid w:val="00B47EF9"/>
    <w:rsid w:val="00B503F9"/>
    <w:rsid w:val="00B50856"/>
    <w:rsid w:val="00B50CF8"/>
    <w:rsid w:val="00B51590"/>
    <w:rsid w:val="00B51A78"/>
    <w:rsid w:val="00B51C58"/>
    <w:rsid w:val="00B5237A"/>
    <w:rsid w:val="00B52539"/>
    <w:rsid w:val="00B52847"/>
    <w:rsid w:val="00B52CD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218F"/>
    <w:rsid w:val="00B62AA2"/>
    <w:rsid w:val="00B63714"/>
    <w:rsid w:val="00B642F1"/>
    <w:rsid w:val="00B6437C"/>
    <w:rsid w:val="00B64A08"/>
    <w:rsid w:val="00B64B5C"/>
    <w:rsid w:val="00B64C30"/>
    <w:rsid w:val="00B64D74"/>
    <w:rsid w:val="00B654C7"/>
    <w:rsid w:val="00B658C2"/>
    <w:rsid w:val="00B65CB0"/>
    <w:rsid w:val="00B663B8"/>
    <w:rsid w:val="00B66BF1"/>
    <w:rsid w:val="00B6745A"/>
    <w:rsid w:val="00B705D1"/>
    <w:rsid w:val="00B70700"/>
    <w:rsid w:val="00B7133C"/>
    <w:rsid w:val="00B71F2E"/>
    <w:rsid w:val="00B724C3"/>
    <w:rsid w:val="00B729FB"/>
    <w:rsid w:val="00B73191"/>
    <w:rsid w:val="00B745CB"/>
    <w:rsid w:val="00B74A70"/>
    <w:rsid w:val="00B74B6B"/>
    <w:rsid w:val="00B74ED9"/>
    <w:rsid w:val="00B75C05"/>
    <w:rsid w:val="00B75C7A"/>
    <w:rsid w:val="00B7697C"/>
    <w:rsid w:val="00B76DF6"/>
    <w:rsid w:val="00B77EA2"/>
    <w:rsid w:val="00B8014F"/>
    <w:rsid w:val="00B804FA"/>
    <w:rsid w:val="00B80D59"/>
    <w:rsid w:val="00B80EB2"/>
    <w:rsid w:val="00B816A9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49E0"/>
    <w:rsid w:val="00B851A5"/>
    <w:rsid w:val="00B856E6"/>
    <w:rsid w:val="00B857C9"/>
    <w:rsid w:val="00B85D59"/>
    <w:rsid w:val="00B85FAA"/>
    <w:rsid w:val="00B86212"/>
    <w:rsid w:val="00B86C60"/>
    <w:rsid w:val="00B86F05"/>
    <w:rsid w:val="00B87B43"/>
    <w:rsid w:val="00B901C0"/>
    <w:rsid w:val="00B906A7"/>
    <w:rsid w:val="00B90A56"/>
    <w:rsid w:val="00B90D31"/>
    <w:rsid w:val="00B910D1"/>
    <w:rsid w:val="00B918C9"/>
    <w:rsid w:val="00B91912"/>
    <w:rsid w:val="00B922D6"/>
    <w:rsid w:val="00B92806"/>
    <w:rsid w:val="00B929CF"/>
    <w:rsid w:val="00B92B41"/>
    <w:rsid w:val="00B93F2E"/>
    <w:rsid w:val="00B9471B"/>
    <w:rsid w:val="00B949BA"/>
    <w:rsid w:val="00B949F4"/>
    <w:rsid w:val="00B9505F"/>
    <w:rsid w:val="00B95270"/>
    <w:rsid w:val="00B953C6"/>
    <w:rsid w:val="00B957D5"/>
    <w:rsid w:val="00B95801"/>
    <w:rsid w:val="00B95B7E"/>
    <w:rsid w:val="00B96623"/>
    <w:rsid w:val="00B96B0A"/>
    <w:rsid w:val="00B96B36"/>
    <w:rsid w:val="00B96BC1"/>
    <w:rsid w:val="00B971BB"/>
    <w:rsid w:val="00BA034C"/>
    <w:rsid w:val="00BA03D7"/>
    <w:rsid w:val="00BA0EA6"/>
    <w:rsid w:val="00BA0FCA"/>
    <w:rsid w:val="00BA109E"/>
    <w:rsid w:val="00BA10F4"/>
    <w:rsid w:val="00BA2424"/>
    <w:rsid w:val="00BA2E8F"/>
    <w:rsid w:val="00BA3015"/>
    <w:rsid w:val="00BA3439"/>
    <w:rsid w:val="00BA34DB"/>
    <w:rsid w:val="00BA36C8"/>
    <w:rsid w:val="00BA3A00"/>
    <w:rsid w:val="00BA43C2"/>
    <w:rsid w:val="00BA54F1"/>
    <w:rsid w:val="00BA5765"/>
    <w:rsid w:val="00BA6801"/>
    <w:rsid w:val="00BA6A98"/>
    <w:rsid w:val="00BA6EF7"/>
    <w:rsid w:val="00BA749D"/>
    <w:rsid w:val="00BA76F1"/>
    <w:rsid w:val="00BB0104"/>
    <w:rsid w:val="00BB1A33"/>
    <w:rsid w:val="00BB23DA"/>
    <w:rsid w:val="00BB3049"/>
    <w:rsid w:val="00BB3249"/>
    <w:rsid w:val="00BB49BA"/>
    <w:rsid w:val="00BB5023"/>
    <w:rsid w:val="00BB5439"/>
    <w:rsid w:val="00BB62D5"/>
    <w:rsid w:val="00BB6ADA"/>
    <w:rsid w:val="00BB6CDC"/>
    <w:rsid w:val="00BB73BA"/>
    <w:rsid w:val="00BB7DC9"/>
    <w:rsid w:val="00BC048E"/>
    <w:rsid w:val="00BC057A"/>
    <w:rsid w:val="00BC05C9"/>
    <w:rsid w:val="00BC064B"/>
    <w:rsid w:val="00BC0D25"/>
    <w:rsid w:val="00BC0E66"/>
    <w:rsid w:val="00BC12DD"/>
    <w:rsid w:val="00BC13F7"/>
    <w:rsid w:val="00BC1770"/>
    <w:rsid w:val="00BC1C89"/>
    <w:rsid w:val="00BC2090"/>
    <w:rsid w:val="00BC327B"/>
    <w:rsid w:val="00BC38E2"/>
    <w:rsid w:val="00BC3ADA"/>
    <w:rsid w:val="00BC3E7C"/>
    <w:rsid w:val="00BC4BCC"/>
    <w:rsid w:val="00BC588D"/>
    <w:rsid w:val="00BC58C7"/>
    <w:rsid w:val="00BC5D5F"/>
    <w:rsid w:val="00BC6283"/>
    <w:rsid w:val="00BC640C"/>
    <w:rsid w:val="00BC6FDD"/>
    <w:rsid w:val="00BC70AD"/>
    <w:rsid w:val="00BC75AA"/>
    <w:rsid w:val="00BC774E"/>
    <w:rsid w:val="00BC78D2"/>
    <w:rsid w:val="00BC79E9"/>
    <w:rsid w:val="00BC7FAA"/>
    <w:rsid w:val="00BD0181"/>
    <w:rsid w:val="00BD0355"/>
    <w:rsid w:val="00BD03AC"/>
    <w:rsid w:val="00BD061C"/>
    <w:rsid w:val="00BD0A6F"/>
    <w:rsid w:val="00BD110F"/>
    <w:rsid w:val="00BD1115"/>
    <w:rsid w:val="00BD15A6"/>
    <w:rsid w:val="00BD1848"/>
    <w:rsid w:val="00BD2430"/>
    <w:rsid w:val="00BD3680"/>
    <w:rsid w:val="00BD4878"/>
    <w:rsid w:val="00BD49FA"/>
    <w:rsid w:val="00BD5265"/>
    <w:rsid w:val="00BD5C29"/>
    <w:rsid w:val="00BD6237"/>
    <w:rsid w:val="00BD6243"/>
    <w:rsid w:val="00BD64C9"/>
    <w:rsid w:val="00BD67F2"/>
    <w:rsid w:val="00BD6C23"/>
    <w:rsid w:val="00BD77E3"/>
    <w:rsid w:val="00BE0AF0"/>
    <w:rsid w:val="00BE0BE8"/>
    <w:rsid w:val="00BE18EA"/>
    <w:rsid w:val="00BE1EF8"/>
    <w:rsid w:val="00BE2290"/>
    <w:rsid w:val="00BE2602"/>
    <w:rsid w:val="00BE26D1"/>
    <w:rsid w:val="00BE3009"/>
    <w:rsid w:val="00BE357C"/>
    <w:rsid w:val="00BE394D"/>
    <w:rsid w:val="00BE3ABE"/>
    <w:rsid w:val="00BE3F15"/>
    <w:rsid w:val="00BE40FB"/>
    <w:rsid w:val="00BE458C"/>
    <w:rsid w:val="00BE4CF4"/>
    <w:rsid w:val="00BE5155"/>
    <w:rsid w:val="00BE524E"/>
    <w:rsid w:val="00BE53CC"/>
    <w:rsid w:val="00BE5A3E"/>
    <w:rsid w:val="00BE5DA8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DB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2EBE"/>
    <w:rsid w:val="00BF3379"/>
    <w:rsid w:val="00BF3691"/>
    <w:rsid w:val="00BF45A1"/>
    <w:rsid w:val="00BF510E"/>
    <w:rsid w:val="00BF6883"/>
    <w:rsid w:val="00BF6BA9"/>
    <w:rsid w:val="00BF77EE"/>
    <w:rsid w:val="00BF78FB"/>
    <w:rsid w:val="00BF7DFA"/>
    <w:rsid w:val="00C00165"/>
    <w:rsid w:val="00C003D0"/>
    <w:rsid w:val="00C00506"/>
    <w:rsid w:val="00C0078E"/>
    <w:rsid w:val="00C007C2"/>
    <w:rsid w:val="00C007D3"/>
    <w:rsid w:val="00C00BF9"/>
    <w:rsid w:val="00C0118D"/>
    <w:rsid w:val="00C012A5"/>
    <w:rsid w:val="00C0152B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5146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42B"/>
    <w:rsid w:val="00C1273A"/>
    <w:rsid w:val="00C12A3D"/>
    <w:rsid w:val="00C12E46"/>
    <w:rsid w:val="00C12ED4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383"/>
    <w:rsid w:val="00C176ED"/>
    <w:rsid w:val="00C17D56"/>
    <w:rsid w:val="00C20263"/>
    <w:rsid w:val="00C202E9"/>
    <w:rsid w:val="00C20435"/>
    <w:rsid w:val="00C2058A"/>
    <w:rsid w:val="00C21A9B"/>
    <w:rsid w:val="00C223E3"/>
    <w:rsid w:val="00C228BB"/>
    <w:rsid w:val="00C22E00"/>
    <w:rsid w:val="00C230B2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23D"/>
    <w:rsid w:val="00C25491"/>
    <w:rsid w:val="00C261E2"/>
    <w:rsid w:val="00C269BC"/>
    <w:rsid w:val="00C26E9E"/>
    <w:rsid w:val="00C26EB2"/>
    <w:rsid w:val="00C27D00"/>
    <w:rsid w:val="00C27D90"/>
    <w:rsid w:val="00C30084"/>
    <w:rsid w:val="00C30DBC"/>
    <w:rsid w:val="00C30FE1"/>
    <w:rsid w:val="00C318E2"/>
    <w:rsid w:val="00C31FF1"/>
    <w:rsid w:val="00C32238"/>
    <w:rsid w:val="00C33907"/>
    <w:rsid w:val="00C33A9B"/>
    <w:rsid w:val="00C33C12"/>
    <w:rsid w:val="00C34C4E"/>
    <w:rsid w:val="00C3537B"/>
    <w:rsid w:val="00C3565B"/>
    <w:rsid w:val="00C35BCF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8A9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965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605F"/>
    <w:rsid w:val="00C572D0"/>
    <w:rsid w:val="00C5743C"/>
    <w:rsid w:val="00C57F73"/>
    <w:rsid w:val="00C60868"/>
    <w:rsid w:val="00C60C02"/>
    <w:rsid w:val="00C60C4A"/>
    <w:rsid w:val="00C60F54"/>
    <w:rsid w:val="00C616F7"/>
    <w:rsid w:val="00C61BBE"/>
    <w:rsid w:val="00C62367"/>
    <w:rsid w:val="00C6293F"/>
    <w:rsid w:val="00C62FE8"/>
    <w:rsid w:val="00C6390C"/>
    <w:rsid w:val="00C63E8A"/>
    <w:rsid w:val="00C63FEC"/>
    <w:rsid w:val="00C6444E"/>
    <w:rsid w:val="00C64E2B"/>
    <w:rsid w:val="00C64FFD"/>
    <w:rsid w:val="00C65334"/>
    <w:rsid w:val="00C6544E"/>
    <w:rsid w:val="00C65A6A"/>
    <w:rsid w:val="00C65EFA"/>
    <w:rsid w:val="00C65F39"/>
    <w:rsid w:val="00C660EB"/>
    <w:rsid w:val="00C6684F"/>
    <w:rsid w:val="00C66A39"/>
    <w:rsid w:val="00C66C5B"/>
    <w:rsid w:val="00C67262"/>
    <w:rsid w:val="00C7030D"/>
    <w:rsid w:val="00C70383"/>
    <w:rsid w:val="00C7063A"/>
    <w:rsid w:val="00C70920"/>
    <w:rsid w:val="00C70BEB"/>
    <w:rsid w:val="00C70D1A"/>
    <w:rsid w:val="00C70E39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A05"/>
    <w:rsid w:val="00C73F9F"/>
    <w:rsid w:val="00C74BCA"/>
    <w:rsid w:val="00C75617"/>
    <w:rsid w:val="00C758CF"/>
    <w:rsid w:val="00C75D2E"/>
    <w:rsid w:val="00C767E3"/>
    <w:rsid w:val="00C778F0"/>
    <w:rsid w:val="00C8028F"/>
    <w:rsid w:val="00C80874"/>
    <w:rsid w:val="00C809F7"/>
    <w:rsid w:val="00C81F34"/>
    <w:rsid w:val="00C82375"/>
    <w:rsid w:val="00C82A21"/>
    <w:rsid w:val="00C82AFB"/>
    <w:rsid w:val="00C8361C"/>
    <w:rsid w:val="00C8396B"/>
    <w:rsid w:val="00C84439"/>
    <w:rsid w:val="00C845AE"/>
    <w:rsid w:val="00C846AD"/>
    <w:rsid w:val="00C851C7"/>
    <w:rsid w:val="00C86053"/>
    <w:rsid w:val="00C8618D"/>
    <w:rsid w:val="00C8667D"/>
    <w:rsid w:val="00C8694E"/>
    <w:rsid w:val="00C86AB4"/>
    <w:rsid w:val="00C87611"/>
    <w:rsid w:val="00C8796D"/>
    <w:rsid w:val="00C9004F"/>
    <w:rsid w:val="00C902B4"/>
    <w:rsid w:val="00C90760"/>
    <w:rsid w:val="00C90798"/>
    <w:rsid w:val="00C90D91"/>
    <w:rsid w:val="00C90F65"/>
    <w:rsid w:val="00C91079"/>
    <w:rsid w:val="00C91415"/>
    <w:rsid w:val="00C914DB"/>
    <w:rsid w:val="00C9181A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0E8E"/>
    <w:rsid w:val="00CA20DB"/>
    <w:rsid w:val="00CA292E"/>
    <w:rsid w:val="00CA2D79"/>
    <w:rsid w:val="00CA3405"/>
    <w:rsid w:val="00CA3C91"/>
    <w:rsid w:val="00CA40A9"/>
    <w:rsid w:val="00CA4292"/>
    <w:rsid w:val="00CA4A36"/>
    <w:rsid w:val="00CA4A8D"/>
    <w:rsid w:val="00CA5279"/>
    <w:rsid w:val="00CA52E9"/>
    <w:rsid w:val="00CA5C15"/>
    <w:rsid w:val="00CA5FAB"/>
    <w:rsid w:val="00CA623C"/>
    <w:rsid w:val="00CA627C"/>
    <w:rsid w:val="00CA66F8"/>
    <w:rsid w:val="00CA6C6A"/>
    <w:rsid w:val="00CA6DC8"/>
    <w:rsid w:val="00CA7318"/>
    <w:rsid w:val="00CA7407"/>
    <w:rsid w:val="00CA76AF"/>
    <w:rsid w:val="00CA7844"/>
    <w:rsid w:val="00CA7C92"/>
    <w:rsid w:val="00CA7E8A"/>
    <w:rsid w:val="00CB00B3"/>
    <w:rsid w:val="00CB00D5"/>
    <w:rsid w:val="00CB0281"/>
    <w:rsid w:val="00CB0358"/>
    <w:rsid w:val="00CB10F5"/>
    <w:rsid w:val="00CB124D"/>
    <w:rsid w:val="00CB1E86"/>
    <w:rsid w:val="00CB1F8D"/>
    <w:rsid w:val="00CB22F5"/>
    <w:rsid w:val="00CB26DE"/>
    <w:rsid w:val="00CB330E"/>
    <w:rsid w:val="00CB339C"/>
    <w:rsid w:val="00CB388F"/>
    <w:rsid w:val="00CB437F"/>
    <w:rsid w:val="00CB4BCB"/>
    <w:rsid w:val="00CB4C1F"/>
    <w:rsid w:val="00CB4CA5"/>
    <w:rsid w:val="00CB6A0C"/>
    <w:rsid w:val="00CB6E9E"/>
    <w:rsid w:val="00CB72BD"/>
    <w:rsid w:val="00CB7627"/>
    <w:rsid w:val="00CB7BC6"/>
    <w:rsid w:val="00CB7FC9"/>
    <w:rsid w:val="00CC01AD"/>
    <w:rsid w:val="00CC0B1C"/>
    <w:rsid w:val="00CC0BCE"/>
    <w:rsid w:val="00CC176A"/>
    <w:rsid w:val="00CC1E89"/>
    <w:rsid w:val="00CC20F5"/>
    <w:rsid w:val="00CC2389"/>
    <w:rsid w:val="00CC2582"/>
    <w:rsid w:val="00CC2AAC"/>
    <w:rsid w:val="00CC3386"/>
    <w:rsid w:val="00CC3D54"/>
    <w:rsid w:val="00CC432B"/>
    <w:rsid w:val="00CC4A4C"/>
    <w:rsid w:val="00CC4A8F"/>
    <w:rsid w:val="00CC4C6C"/>
    <w:rsid w:val="00CC6222"/>
    <w:rsid w:val="00CC6480"/>
    <w:rsid w:val="00CC6B10"/>
    <w:rsid w:val="00CC6FFB"/>
    <w:rsid w:val="00CC7F5C"/>
    <w:rsid w:val="00CC7FA9"/>
    <w:rsid w:val="00CD05E3"/>
    <w:rsid w:val="00CD0A1A"/>
    <w:rsid w:val="00CD11A9"/>
    <w:rsid w:val="00CD1D76"/>
    <w:rsid w:val="00CD2290"/>
    <w:rsid w:val="00CD2524"/>
    <w:rsid w:val="00CD2974"/>
    <w:rsid w:val="00CD2D32"/>
    <w:rsid w:val="00CD2E3D"/>
    <w:rsid w:val="00CD2FC2"/>
    <w:rsid w:val="00CD31CF"/>
    <w:rsid w:val="00CD37EA"/>
    <w:rsid w:val="00CD46E3"/>
    <w:rsid w:val="00CD53FA"/>
    <w:rsid w:val="00CD5417"/>
    <w:rsid w:val="00CD5491"/>
    <w:rsid w:val="00CD57F3"/>
    <w:rsid w:val="00CD6141"/>
    <w:rsid w:val="00CD63A9"/>
    <w:rsid w:val="00CD63AA"/>
    <w:rsid w:val="00CD6D3A"/>
    <w:rsid w:val="00CD7B18"/>
    <w:rsid w:val="00CE01DA"/>
    <w:rsid w:val="00CE079C"/>
    <w:rsid w:val="00CE0901"/>
    <w:rsid w:val="00CE0E6C"/>
    <w:rsid w:val="00CE1D44"/>
    <w:rsid w:val="00CE28C8"/>
    <w:rsid w:val="00CE2B97"/>
    <w:rsid w:val="00CE2EAC"/>
    <w:rsid w:val="00CE373D"/>
    <w:rsid w:val="00CE37C6"/>
    <w:rsid w:val="00CE450D"/>
    <w:rsid w:val="00CE539D"/>
    <w:rsid w:val="00CE5E03"/>
    <w:rsid w:val="00CE6096"/>
    <w:rsid w:val="00CE65DA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E57"/>
    <w:rsid w:val="00CF6175"/>
    <w:rsid w:val="00CF6241"/>
    <w:rsid w:val="00CF62BB"/>
    <w:rsid w:val="00CF6418"/>
    <w:rsid w:val="00CF65B9"/>
    <w:rsid w:val="00CF66BF"/>
    <w:rsid w:val="00CF6A79"/>
    <w:rsid w:val="00CF6AD7"/>
    <w:rsid w:val="00CF6B76"/>
    <w:rsid w:val="00CF6C7F"/>
    <w:rsid w:val="00CF75E5"/>
    <w:rsid w:val="00CF7B9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8B8"/>
    <w:rsid w:val="00D03972"/>
    <w:rsid w:val="00D03BC1"/>
    <w:rsid w:val="00D0488E"/>
    <w:rsid w:val="00D05430"/>
    <w:rsid w:val="00D0543C"/>
    <w:rsid w:val="00D05984"/>
    <w:rsid w:val="00D05C08"/>
    <w:rsid w:val="00D05D71"/>
    <w:rsid w:val="00D06002"/>
    <w:rsid w:val="00D06E67"/>
    <w:rsid w:val="00D10E35"/>
    <w:rsid w:val="00D10FD8"/>
    <w:rsid w:val="00D11122"/>
    <w:rsid w:val="00D1149F"/>
    <w:rsid w:val="00D1161C"/>
    <w:rsid w:val="00D11E73"/>
    <w:rsid w:val="00D12A8E"/>
    <w:rsid w:val="00D12B8E"/>
    <w:rsid w:val="00D135F3"/>
    <w:rsid w:val="00D13BBA"/>
    <w:rsid w:val="00D13F04"/>
    <w:rsid w:val="00D14169"/>
    <w:rsid w:val="00D142B6"/>
    <w:rsid w:val="00D145E0"/>
    <w:rsid w:val="00D147A5"/>
    <w:rsid w:val="00D14B39"/>
    <w:rsid w:val="00D1550B"/>
    <w:rsid w:val="00D1552A"/>
    <w:rsid w:val="00D15551"/>
    <w:rsid w:val="00D1696D"/>
    <w:rsid w:val="00D16E88"/>
    <w:rsid w:val="00D174C8"/>
    <w:rsid w:val="00D17805"/>
    <w:rsid w:val="00D17993"/>
    <w:rsid w:val="00D17A3A"/>
    <w:rsid w:val="00D204B7"/>
    <w:rsid w:val="00D20AA3"/>
    <w:rsid w:val="00D21079"/>
    <w:rsid w:val="00D2164C"/>
    <w:rsid w:val="00D2165B"/>
    <w:rsid w:val="00D219B8"/>
    <w:rsid w:val="00D21FB1"/>
    <w:rsid w:val="00D22C04"/>
    <w:rsid w:val="00D22E96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57F"/>
    <w:rsid w:val="00D26699"/>
    <w:rsid w:val="00D26E2D"/>
    <w:rsid w:val="00D2703C"/>
    <w:rsid w:val="00D279DE"/>
    <w:rsid w:val="00D27DF8"/>
    <w:rsid w:val="00D30B3F"/>
    <w:rsid w:val="00D30C7D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5BE"/>
    <w:rsid w:val="00D34D27"/>
    <w:rsid w:val="00D35785"/>
    <w:rsid w:val="00D358E9"/>
    <w:rsid w:val="00D3598F"/>
    <w:rsid w:val="00D35D56"/>
    <w:rsid w:val="00D36551"/>
    <w:rsid w:val="00D366C3"/>
    <w:rsid w:val="00D36A6B"/>
    <w:rsid w:val="00D36DE8"/>
    <w:rsid w:val="00D36FA8"/>
    <w:rsid w:val="00D370C4"/>
    <w:rsid w:val="00D37C5B"/>
    <w:rsid w:val="00D37DCE"/>
    <w:rsid w:val="00D4053B"/>
    <w:rsid w:val="00D409F2"/>
    <w:rsid w:val="00D41531"/>
    <w:rsid w:val="00D41576"/>
    <w:rsid w:val="00D41F11"/>
    <w:rsid w:val="00D42178"/>
    <w:rsid w:val="00D425B4"/>
    <w:rsid w:val="00D43826"/>
    <w:rsid w:val="00D43A50"/>
    <w:rsid w:val="00D43C57"/>
    <w:rsid w:val="00D43F75"/>
    <w:rsid w:val="00D4456B"/>
    <w:rsid w:val="00D44DF7"/>
    <w:rsid w:val="00D4535B"/>
    <w:rsid w:val="00D45572"/>
    <w:rsid w:val="00D4605C"/>
    <w:rsid w:val="00D4610D"/>
    <w:rsid w:val="00D4645D"/>
    <w:rsid w:val="00D46CDC"/>
    <w:rsid w:val="00D474EC"/>
    <w:rsid w:val="00D477EF"/>
    <w:rsid w:val="00D50273"/>
    <w:rsid w:val="00D505B2"/>
    <w:rsid w:val="00D507C7"/>
    <w:rsid w:val="00D51028"/>
    <w:rsid w:val="00D51DE9"/>
    <w:rsid w:val="00D520D4"/>
    <w:rsid w:val="00D527F1"/>
    <w:rsid w:val="00D53379"/>
    <w:rsid w:val="00D5342A"/>
    <w:rsid w:val="00D548C1"/>
    <w:rsid w:val="00D54B49"/>
    <w:rsid w:val="00D54E7B"/>
    <w:rsid w:val="00D56818"/>
    <w:rsid w:val="00D56E23"/>
    <w:rsid w:val="00D57356"/>
    <w:rsid w:val="00D57707"/>
    <w:rsid w:val="00D60860"/>
    <w:rsid w:val="00D609DE"/>
    <w:rsid w:val="00D60D9B"/>
    <w:rsid w:val="00D60EBD"/>
    <w:rsid w:val="00D61495"/>
    <w:rsid w:val="00D619D3"/>
    <w:rsid w:val="00D61C5F"/>
    <w:rsid w:val="00D6238E"/>
    <w:rsid w:val="00D62793"/>
    <w:rsid w:val="00D62DF9"/>
    <w:rsid w:val="00D64184"/>
    <w:rsid w:val="00D648A4"/>
    <w:rsid w:val="00D64B9B"/>
    <w:rsid w:val="00D64E1C"/>
    <w:rsid w:val="00D65408"/>
    <w:rsid w:val="00D6574A"/>
    <w:rsid w:val="00D66A98"/>
    <w:rsid w:val="00D66FBD"/>
    <w:rsid w:val="00D673D5"/>
    <w:rsid w:val="00D677C1"/>
    <w:rsid w:val="00D67E9E"/>
    <w:rsid w:val="00D704AB"/>
    <w:rsid w:val="00D71882"/>
    <w:rsid w:val="00D724AF"/>
    <w:rsid w:val="00D72B7E"/>
    <w:rsid w:val="00D72BB6"/>
    <w:rsid w:val="00D72BDE"/>
    <w:rsid w:val="00D7323A"/>
    <w:rsid w:val="00D73B08"/>
    <w:rsid w:val="00D73D28"/>
    <w:rsid w:val="00D73F0F"/>
    <w:rsid w:val="00D758C9"/>
    <w:rsid w:val="00D760EC"/>
    <w:rsid w:val="00D761C9"/>
    <w:rsid w:val="00D77809"/>
    <w:rsid w:val="00D77F83"/>
    <w:rsid w:val="00D801DF"/>
    <w:rsid w:val="00D80AA3"/>
    <w:rsid w:val="00D80F42"/>
    <w:rsid w:val="00D8110D"/>
    <w:rsid w:val="00D81826"/>
    <w:rsid w:val="00D8280C"/>
    <w:rsid w:val="00D852F6"/>
    <w:rsid w:val="00D85361"/>
    <w:rsid w:val="00D86307"/>
    <w:rsid w:val="00D86DBD"/>
    <w:rsid w:val="00D870C2"/>
    <w:rsid w:val="00D87BD0"/>
    <w:rsid w:val="00D87F86"/>
    <w:rsid w:val="00D90385"/>
    <w:rsid w:val="00D90A07"/>
    <w:rsid w:val="00D90DD3"/>
    <w:rsid w:val="00D91724"/>
    <w:rsid w:val="00D91982"/>
    <w:rsid w:val="00D91DFC"/>
    <w:rsid w:val="00D91FDB"/>
    <w:rsid w:val="00D92062"/>
    <w:rsid w:val="00D93166"/>
    <w:rsid w:val="00D9347E"/>
    <w:rsid w:val="00D945B6"/>
    <w:rsid w:val="00D950A3"/>
    <w:rsid w:val="00D9548B"/>
    <w:rsid w:val="00D962D0"/>
    <w:rsid w:val="00D9649D"/>
    <w:rsid w:val="00D97737"/>
    <w:rsid w:val="00D977E5"/>
    <w:rsid w:val="00D97A3D"/>
    <w:rsid w:val="00DA00E0"/>
    <w:rsid w:val="00DA0D92"/>
    <w:rsid w:val="00DA0E34"/>
    <w:rsid w:val="00DA155A"/>
    <w:rsid w:val="00DA19E4"/>
    <w:rsid w:val="00DA1EAE"/>
    <w:rsid w:val="00DA2232"/>
    <w:rsid w:val="00DA26C7"/>
    <w:rsid w:val="00DA275A"/>
    <w:rsid w:val="00DA27EA"/>
    <w:rsid w:val="00DA2A7B"/>
    <w:rsid w:val="00DA2E98"/>
    <w:rsid w:val="00DA302D"/>
    <w:rsid w:val="00DA33F6"/>
    <w:rsid w:val="00DA394D"/>
    <w:rsid w:val="00DA39EC"/>
    <w:rsid w:val="00DA3D5D"/>
    <w:rsid w:val="00DA3E83"/>
    <w:rsid w:val="00DA44D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7326"/>
    <w:rsid w:val="00DA755B"/>
    <w:rsid w:val="00DA7754"/>
    <w:rsid w:val="00DB09BB"/>
    <w:rsid w:val="00DB0ABE"/>
    <w:rsid w:val="00DB0D9C"/>
    <w:rsid w:val="00DB0F99"/>
    <w:rsid w:val="00DB11C9"/>
    <w:rsid w:val="00DB19C2"/>
    <w:rsid w:val="00DB21A0"/>
    <w:rsid w:val="00DB31CC"/>
    <w:rsid w:val="00DB3471"/>
    <w:rsid w:val="00DB3474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58CA"/>
    <w:rsid w:val="00DB6629"/>
    <w:rsid w:val="00DB675F"/>
    <w:rsid w:val="00DB79E7"/>
    <w:rsid w:val="00DB7CE1"/>
    <w:rsid w:val="00DC0274"/>
    <w:rsid w:val="00DC0A66"/>
    <w:rsid w:val="00DC150A"/>
    <w:rsid w:val="00DC1C87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866"/>
    <w:rsid w:val="00DC6F70"/>
    <w:rsid w:val="00DC7918"/>
    <w:rsid w:val="00DC79B9"/>
    <w:rsid w:val="00DC79E6"/>
    <w:rsid w:val="00DC7A3B"/>
    <w:rsid w:val="00DC7F9C"/>
    <w:rsid w:val="00DD04F8"/>
    <w:rsid w:val="00DD1591"/>
    <w:rsid w:val="00DD20BB"/>
    <w:rsid w:val="00DD26F4"/>
    <w:rsid w:val="00DD2F8D"/>
    <w:rsid w:val="00DD31E7"/>
    <w:rsid w:val="00DD3A52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104"/>
    <w:rsid w:val="00DD76C5"/>
    <w:rsid w:val="00DD7A23"/>
    <w:rsid w:val="00DD7C59"/>
    <w:rsid w:val="00DE085B"/>
    <w:rsid w:val="00DE0C4F"/>
    <w:rsid w:val="00DE151D"/>
    <w:rsid w:val="00DE26BB"/>
    <w:rsid w:val="00DE27A5"/>
    <w:rsid w:val="00DE2C04"/>
    <w:rsid w:val="00DE2D67"/>
    <w:rsid w:val="00DE318C"/>
    <w:rsid w:val="00DE350A"/>
    <w:rsid w:val="00DE375D"/>
    <w:rsid w:val="00DE4A07"/>
    <w:rsid w:val="00DE4D7C"/>
    <w:rsid w:val="00DE5373"/>
    <w:rsid w:val="00DE5778"/>
    <w:rsid w:val="00DE586B"/>
    <w:rsid w:val="00DE60C3"/>
    <w:rsid w:val="00DE65D4"/>
    <w:rsid w:val="00DE7A1C"/>
    <w:rsid w:val="00DE7EE1"/>
    <w:rsid w:val="00DF10B0"/>
    <w:rsid w:val="00DF10FE"/>
    <w:rsid w:val="00DF2EAC"/>
    <w:rsid w:val="00DF2F06"/>
    <w:rsid w:val="00DF3488"/>
    <w:rsid w:val="00DF37A3"/>
    <w:rsid w:val="00DF3C48"/>
    <w:rsid w:val="00DF5056"/>
    <w:rsid w:val="00DF568D"/>
    <w:rsid w:val="00DF575D"/>
    <w:rsid w:val="00DF57C0"/>
    <w:rsid w:val="00DF5A5E"/>
    <w:rsid w:val="00DF5C27"/>
    <w:rsid w:val="00DF664D"/>
    <w:rsid w:val="00DF6968"/>
    <w:rsid w:val="00DF6B2E"/>
    <w:rsid w:val="00DF7508"/>
    <w:rsid w:val="00DF79EF"/>
    <w:rsid w:val="00E00B39"/>
    <w:rsid w:val="00E01B04"/>
    <w:rsid w:val="00E01B8C"/>
    <w:rsid w:val="00E02E80"/>
    <w:rsid w:val="00E03323"/>
    <w:rsid w:val="00E03627"/>
    <w:rsid w:val="00E03804"/>
    <w:rsid w:val="00E03CBD"/>
    <w:rsid w:val="00E03E73"/>
    <w:rsid w:val="00E04FEE"/>
    <w:rsid w:val="00E05709"/>
    <w:rsid w:val="00E058BF"/>
    <w:rsid w:val="00E05BF2"/>
    <w:rsid w:val="00E05DDE"/>
    <w:rsid w:val="00E066DA"/>
    <w:rsid w:val="00E0761E"/>
    <w:rsid w:val="00E10779"/>
    <w:rsid w:val="00E10CD2"/>
    <w:rsid w:val="00E11ED7"/>
    <w:rsid w:val="00E11F85"/>
    <w:rsid w:val="00E11FF9"/>
    <w:rsid w:val="00E14508"/>
    <w:rsid w:val="00E155B3"/>
    <w:rsid w:val="00E16F9B"/>
    <w:rsid w:val="00E17271"/>
    <w:rsid w:val="00E173F9"/>
    <w:rsid w:val="00E17905"/>
    <w:rsid w:val="00E20391"/>
    <w:rsid w:val="00E20B76"/>
    <w:rsid w:val="00E22175"/>
    <w:rsid w:val="00E221DF"/>
    <w:rsid w:val="00E225FE"/>
    <w:rsid w:val="00E22A39"/>
    <w:rsid w:val="00E22F59"/>
    <w:rsid w:val="00E23704"/>
    <w:rsid w:val="00E237BA"/>
    <w:rsid w:val="00E23B9F"/>
    <w:rsid w:val="00E23BA0"/>
    <w:rsid w:val="00E23BCA"/>
    <w:rsid w:val="00E23F0C"/>
    <w:rsid w:val="00E23F8D"/>
    <w:rsid w:val="00E24606"/>
    <w:rsid w:val="00E254A9"/>
    <w:rsid w:val="00E258FA"/>
    <w:rsid w:val="00E268BE"/>
    <w:rsid w:val="00E2729F"/>
    <w:rsid w:val="00E2731E"/>
    <w:rsid w:val="00E300DF"/>
    <w:rsid w:val="00E304BA"/>
    <w:rsid w:val="00E308D9"/>
    <w:rsid w:val="00E312FE"/>
    <w:rsid w:val="00E32BC4"/>
    <w:rsid w:val="00E32BCD"/>
    <w:rsid w:val="00E33392"/>
    <w:rsid w:val="00E3349A"/>
    <w:rsid w:val="00E338DE"/>
    <w:rsid w:val="00E33A06"/>
    <w:rsid w:val="00E33BC8"/>
    <w:rsid w:val="00E34154"/>
    <w:rsid w:val="00E34C0B"/>
    <w:rsid w:val="00E34C16"/>
    <w:rsid w:val="00E353A8"/>
    <w:rsid w:val="00E36070"/>
    <w:rsid w:val="00E367FF"/>
    <w:rsid w:val="00E36C33"/>
    <w:rsid w:val="00E37523"/>
    <w:rsid w:val="00E3789C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F3"/>
    <w:rsid w:val="00E454C9"/>
    <w:rsid w:val="00E46345"/>
    <w:rsid w:val="00E47A2C"/>
    <w:rsid w:val="00E47A79"/>
    <w:rsid w:val="00E5070D"/>
    <w:rsid w:val="00E5120A"/>
    <w:rsid w:val="00E51328"/>
    <w:rsid w:val="00E516FA"/>
    <w:rsid w:val="00E51BAE"/>
    <w:rsid w:val="00E51D4F"/>
    <w:rsid w:val="00E529D6"/>
    <w:rsid w:val="00E52C44"/>
    <w:rsid w:val="00E52EC0"/>
    <w:rsid w:val="00E53AC0"/>
    <w:rsid w:val="00E53BA0"/>
    <w:rsid w:val="00E54134"/>
    <w:rsid w:val="00E54231"/>
    <w:rsid w:val="00E544AC"/>
    <w:rsid w:val="00E54AB1"/>
    <w:rsid w:val="00E5543B"/>
    <w:rsid w:val="00E55683"/>
    <w:rsid w:val="00E56045"/>
    <w:rsid w:val="00E5625A"/>
    <w:rsid w:val="00E565C3"/>
    <w:rsid w:val="00E56A5A"/>
    <w:rsid w:val="00E57523"/>
    <w:rsid w:val="00E57D28"/>
    <w:rsid w:val="00E6097E"/>
    <w:rsid w:val="00E60E01"/>
    <w:rsid w:val="00E6114D"/>
    <w:rsid w:val="00E611BB"/>
    <w:rsid w:val="00E61A70"/>
    <w:rsid w:val="00E61BB4"/>
    <w:rsid w:val="00E621FD"/>
    <w:rsid w:val="00E62536"/>
    <w:rsid w:val="00E6295E"/>
    <w:rsid w:val="00E63610"/>
    <w:rsid w:val="00E63751"/>
    <w:rsid w:val="00E63953"/>
    <w:rsid w:val="00E640A6"/>
    <w:rsid w:val="00E64571"/>
    <w:rsid w:val="00E64622"/>
    <w:rsid w:val="00E647A1"/>
    <w:rsid w:val="00E647C4"/>
    <w:rsid w:val="00E6700D"/>
    <w:rsid w:val="00E670AF"/>
    <w:rsid w:val="00E678A9"/>
    <w:rsid w:val="00E67DD5"/>
    <w:rsid w:val="00E708F9"/>
    <w:rsid w:val="00E70BCF"/>
    <w:rsid w:val="00E70E34"/>
    <w:rsid w:val="00E7145F"/>
    <w:rsid w:val="00E7266E"/>
    <w:rsid w:val="00E72FDB"/>
    <w:rsid w:val="00E7420F"/>
    <w:rsid w:val="00E743BB"/>
    <w:rsid w:val="00E749F6"/>
    <w:rsid w:val="00E74BD5"/>
    <w:rsid w:val="00E755DD"/>
    <w:rsid w:val="00E75621"/>
    <w:rsid w:val="00E75ADA"/>
    <w:rsid w:val="00E76DCE"/>
    <w:rsid w:val="00E77523"/>
    <w:rsid w:val="00E77A92"/>
    <w:rsid w:val="00E77E26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5DD1"/>
    <w:rsid w:val="00E8605B"/>
    <w:rsid w:val="00E86421"/>
    <w:rsid w:val="00E87225"/>
    <w:rsid w:val="00E87EDD"/>
    <w:rsid w:val="00E87F7A"/>
    <w:rsid w:val="00E91051"/>
    <w:rsid w:val="00E912BC"/>
    <w:rsid w:val="00E9141A"/>
    <w:rsid w:val="00E914B2"/>
    <w:rsid w:val="00E916D8"/>
    <w:rsid w:val="00E9229D"/>
    <w:rsid w:val="00E92A13"/>
    <w:rsid w:val="00E932BF"/>
    <w:rsid w:val="00E94498"/>
    <w:rsid w:val="00E94ACC"/>
    <w:rsid w:val="00E952D2"/>
    <w:rsid w:val="00E9583A"/>
    <w:rsid w:val="00E95B11"/>
    <w:rsid w:val="00E9648A"/>
    <w:rsid w:val="00E976B9"/>
    <w:rsid w:val="00EA0373"/>
    <w:rsid w:val="00EA03FB"/>
    <w:rsid w:val="00EA04DD"/>
    <w:rsid w:val="00EA086A"/>
    <w:rsid w:val="00EA0F8B"/>
    <w:rsid w:val="00EA2B9B"/>
    <w:rsid w:val="00EA3403"/>
    <w:rsid w:val="00EA3497"/>
    <w:rsid w:val="00EA36D4"/>
    <w:rsid w:val="00EA3AAA"/>
    <w:rsid w:val="00EA414C"/>
    <w:rsid w:val="00EA41BF"/>
    <w:rsid w:val="00EA4408"/>
    <w:rsid w:val="00EA445B"/>
    <w:rsid w:val="00EA44DA"/>
    <w:rsid w:val="00EA4C85"/>
    <w:rsid w:val="00EA4CC3"/>
    <w:rsid w:val="00EA4FAF"/>
    <w:rsid w:val="00EA52E7"/>
    <w:rsid w:val="00EA56D0"/>
    <w:rsid w:val="00EA5B4F"/>
    <w:rsid w:val="00EA5B7A"/>
    <w:rsid w:val="00EA5C79"/>
    <w:rsid w:val="00EA5E74"/>
    <w:rsid w:val="00EA699E"/>
    <w:rsid w:val="00EA7779"/>
    <w:rsid w:val="00EA79AC"/>
    <w:rsid w:val="00EA7CF3"/>
    <w:rsid w:val="00EA7E87"/>
    <w:rsid w:val="00EB0352"/>
    <w:rsid w:val="00EB0CD9"/>
    <w:rsid w:val="00EB0CF3"/>
    <w:rsid w:val="00EB0FF3"/>
    <w:rsid w:val="00EB106C"/>
    <w:rsid w:val="00EB1588"/>
    <w:rsid w:val="00EB15B2"/>
    <w:rsid w:val="00EB1937"/>
    <w:rsid w:val="00EB1CF7"/>
    <w:rsid w:val="00EB1E77"/>
    <w:rsid w:val="00EB20C5"/>
    <w:rsid w:val="00EB23A6"/>
    <w:rsid w:val="00EB2A4F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C0768"/>
    <w:rsid w:val="00EC0E7A"/>
    <w:rsid w:val="00EC2049"/>
    <w:rsid w:val="00EC2BD5"/>
    <w:rsid w:val="00EC30C4"/>
    <w:rsid w:val="00EC35CB"/>
    <w:rsid w:val="00EC36F8"/>
    <w:rsid w:val="00EC3FFF"/>
    <w:rsid w:val="00EC448F"/>
    <w:rsid w:val="00EC4575"/>
    <w:rsid w:val="00EC48FF"/>
    <w:rsid w:val="00EC5230"/>
    <w:rsid w:val="00EC540D"/>
    <w:rsid w:val="00EC5B36"/>
    <w:rsid w:val="00EC6380"/>
    <w:rsid w:val="00EC6E62"/>
    <w:rsid w:val="00EC723F"/>
    <w:rsid w:val="00EC7D05"/>
    <w:rsid w:val="00EC7FBB"/>
    <w:rsid w:val="00ED0729"/>
    <w:rsid w:val="00ED0962"/>
    <w:rsid w:val="00ED09FC"/>
    <w:rsid w:val="00ED0E8B"/>
    <w:rsid w:val="00ED0EB4"/>
    <w:rsid w:val="00ED107C"/>
    <w:rsid w:val="00ED202F"/>
    <w:rsid w:val="00ED2281"/>
    <w:rsid w:val="00ED2B4B"/>
    <w:rsid w:val="00ED2E81"/>
    <w:rsid w:val="00ED2EC3"/>
    <w:rsid w:val="00ED370E"/>
    <w:rsid w:val="00ED3899"/>
    <w:rsid w:val="00ED39EA"/>
    <w:rsid w:val="00ED452F"/>
    <w:rsid w:val="00ED5C45"/>
    <w:rsid w:val="00ED70A7"/>
    <w:rsid w:val="00ED712C"/>
    <w:rsid w:val="00ED723E"/>
    <w:rsid w:val="00ED748A"/>
    <w:rsid w:val="00ED7D00"/>
    <w:rsid w:val="00EE0B56"/>
    <w:rsid w:val="00EE0F57"/>
    <w:rsid w:val="00EE12D0"/>
    <w:rsid w:val="00EE1463"/>
    <w:rsid w:val="00EE182F"/>
    <w:rsid w:val="00EE1D43"/>
    <w:rsid w:val="00EE22B9"/>
    <w:rsid w:val="00EE2937"/>
    <w:rsid w:val="00EE2A14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83E"/>
    <w:rsid w:val="00EE6953"/>
    <w:rsid w:val="00EE718A"/>
    <w:rsid w:val="00EE7C1B"/>
    <w:rsid w:val="00EE7C5D"/>
    <w:rsid w:val="00EF142A"/>
    <w:rsid w:val="00EF1C4B"/>
    <w:rsid w:val="00EF2D42"/>
    <w:rsid w:val="00EF30D5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5F59"/>
    <w:rsid w:val="00EF6164"/>
    <w:rsid w:val="00EF618D"/>
    <w:rsid w:val="00EF64A8"/>
    <w:rsid w:val="00EF6BE9"/>
    <w:rsid w:val="00EF76B8"/>
    <w:rsid w:val="00F00169"/>
    <w:rsid w:val="00F0027C"/>
    <w:rsid w:val="00F00A63"/>
    <w:rsid w:val="00F012E1"/>
    <w:rsid w:val="00F01A0B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0C9"/>
    <w:rsid w:val="00F07499"/>
    <w:rsid w:val="00F0774D"/>
    <w:rsid w:val="00F079A3"/>
    <w:rsid w:val="00F07EDE"/>
    <w:rsid w:val="00F102B5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455D"/>
    <w:rsid w:val="00F145F7"/>
    <w:rsid w:val="00F14B34"/>
    <w:rsid w:val="00F14DF0"/>
    <w:rsid w:val="00F14E94"/>
    <w:rsid w:val="00F14FD8"/>
    <w:rsid w:val="00F15134"/>
    <w:rsid w:val="00F15951"/>
    <w:rsid w:val="00F15DBB"/>
    <w:rsid w:val="00F16727"/>
    <w:rsid w:val="00F16FCA"/>
    <w:rsid w:val="00F1722E"/>
    <w:rsid w:val="00F2054A"/>
    <w:rsid w:val="00F218C6"/>
    <w:rsid w:val="00F2196D"/>
    <w:rsid w:val="00F2210B"/>
    <w:rsid w:val="00F2223F"/>
    <w:rsid w:val="00F22BEF"/>
    <w:rsid w:val="00F231D9"/>
    <w:rsid w:val="00F233C4"/>
    <w:rsid w:val="00F233DC"/>
    <w:rsid w:val="00F2343A"/>
    <w:rsid w:val="00F235F9"/>
    <w:rsid w:val="00F2380B"/>
    <w:rsid w:val="00F238CE"/>
    <w:rsid w:val="00F23E4F"/>
    <w:rsid w:val="00F241F6"/>
    <w:rsid w:val="00F24F55"/>
    <w:rsid w:val="00F253DB"/>
    <w:rsid w:val="00F25504"/>
    <w:rsid w:val="00F259A5"/>
    <w:rsid w:val="00F25B93"/>
    <w:rsid w:val="00F25D0A"/>
    <w:rsid w:val="00F25EAD"/>
    <w:rsid w:val="00F26685"/>
    <w:rsid w:val="00F2691C"/>
    <w:rsid w:val="00F27153"/>
    <w:rsid w:val="00F275FD"/>
    <w:rsid w:val="00F27AB7"/>
    <w:rsid w:val="00F30013"/>
    <w:rsid w:val="00F30C2A"/>
    <w:rsid w:val="00F30CBF"/>
    <w:rsid w:val="00F30CF5"/>
    <w:rsid w:val="00F30F58"/>
    <w:rsid w:val="00F31024"/>
    <w:rsid w:val="00F311DE"/>
    <w:rsid w:val="00F31F60"/>
    <w:rsid w:val="00F321A0"/>
    <w:rsid w:val="00F33824"/>
    <w:rsid w:val="00F3415D"/>
    <w:rsid w:val="00F34B0D"/>
    <w:rsid w:val="00F35155"/>
    <w:rsid w:val="00F35978"/>
    <w:rsid w:val="00F35B5B"/>
    <w:rsid w:val="00F361BB"/>
    <w:rsid w:val="00F36707"/>
    <w:rsid w:val="00F36DC2"/>
    <w:rsid w:val="00F37069"/>
    <w:rsid w:val="00F3788A"/>
    <w:rsid w:val="00F37F9C"/>
    <w:rsid w:val="00F40A2A"/>
    <w:rsid w:val="00F40EFC"/>
    <w:rsid w:val="00F410BE"/>
    <w:rsid w:val="00F416E0"/>
    <w:rsid w:val="00F4188E"/>
    <w:rsid w:val="00F42304"/>
    <w:rsid w:val="00F43365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7C8"/>
    <w:rsid w:val="00F5297F"/>
    <w:rsid w:val="00F52AA7"/>
    <w:rsid w:val="00F5341C"/>
    <w:rsid w:val="00F5379D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13A2"/>
    <w:rsid w:val="00F61985"/>
    <w:rsid w:val="00F61BBE"/>
    <w:rsid w:val="00F63173"/>
    <w:rsid w:val="00F63369"/>
    <w:rsid w:val="00F63EBB"/>
    <w:rsid w:val="00F64D57"/>
    <w:rsid w:val="00F657B7"/>
    <w:rsid w:val="00F65C36"/>
    <w:rsid w:val="00F65FFB"/>
    <w:rsid w:val="00F6622D"/>
    <w:rsid w:val="00F6646C"/>
    <w:rsid w:val="00F6692D"/>
    <w:rsid w:val="00F66AB3"/>
    <w:rsid w:val="00F673D9"/>
    <w:rsid w:val="00F6754B"/>
    <w:rsid w:val="00F67C82"/>
    <w:rsid w:val="00F70179"/>
    <w:rsid w:val="00F701A9"/>
    <w:rsid w:val="00F70693"/>
    <w:rsid w:val="00F709E7"/>
    <w:rsid w:val="00F70DDD"/>
    <w:rsid w:val="00F71112"/>
    <w:rsid w:val="00F71A35"/>
    <w:rsid w:val="00F72815"/>
    <w:rsid w:val="00F72C64"/>
    <w:rsid w:val="00F740CC"/>
    <w:rsid w:val="00F7444B"/>
    <w:rsid w:val="00F74E3B"/>
    <w:rsid w:val="00F76ABD"/>
    <w:rsid w:val="00F76DBB"/>
    <w:rsid w:val="00F77095"/>
    <w:rsid w:val="00F77442"/>
    <w:rsid w:val="00F80C78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5068"/>
    <w:rsid w:val="00F8535D"/>
    <w:rsid w:val="00F85B5A"/>
    <w:rsid w:val="00F85C2D"/>
    <w:rsid w:val="00F86F91"/>
    <w:rsid w:val="00F870D0"/>
    <w:rsid w:val="00F8793A"/>
    <w:rsid w:val="00F87DBF"/>
    <w:rsid w:val="00F90459"/>
    <w:rsid w:val="00F9059F"/>
    <w:rsid w:val="00F910D1"/>
    <w:rsid w:val="00F91112"/>
    <w:rsid w:val="00F917A8"/>
    <w:rsid w:val="00F91AFA"/>
    <w:rsid w:val="00F91D92"/>
    <w:rsid w:val="00F928F1"/>
    <w:rsid w:val="00F935CD"/>
    <w:rsid w:val="00F938AE"/>
    <w:rsid w:val="00F9440D"/>
    <w:rsid w:val="00F9493E"/>
    <w:rsid w:val="00F95169"/>
    <w:rsid w:val="00F95984"/>
    <w:rsid w:val="00F95A05"/>
    <w:rsid w:val="00F95E29"/>
    <w:rsid w:val="00F95F10"/>
    <w:rsid w:val="00F97154"/>
    <w:rsid w:val="00F9728A"/>
    <w:rsid w:val="00F975B9"/>
    <w:rsid w:val="00FA017D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0A4"/>
    <w:rsid w:val="00FA361A"/>
    <w:rsid w:val="00FA3676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6C5A"/>
    <w:rsid w:val="00FA7DBE"/>
    <w:rsid w:val="00FA7E35"/>
    <w:rsid w:val="00FB009E"/>
    <w:rsid w:val="00FB0981"/>
    <w:rsid w:val="00FB127E"/>
    <w:rsid w:val="00FB14D8"/>
    <w:rsid w:val="00FB27F7"/>
    <w:rsid w:val="00FB29D9"/>
    <w:rsid w:val="00FB3031"/>
    <w:rsid w:val="00FB30EC"/>
    <w:rsid w:val="00FB353E"/>
    <w:rsid w:val="00FB3CA1"/>
    <w:rsid w:val="00FB3F9D"/>
    <w:rsid w:val="00FB4418"/>
    <w:rsid w:val="00FB45D8"/>
    <w:rsid w:val="00FB4EB1"/>
    <w:rsid w:val="00FB4F98"/>
    <w:rsid w:val="00FB5079"/>
    <w:rsid w:val="00FB531A"/>
    <w:rsid w:val="00FB5C06"/>
    <w:rsid w:val="00FB5EC5"/>
    <w:rsid w:val="00FB60F3"/>
    <w:rsid w:val="00FB693D"/>
    <w:rsid w:val="00FB6CEE"/>
    <w:rsid w:val="00FB7861"/>
    <w:rsid w:val="00FC0C98"/>
    <w:rsid w:val="00FC14A0"/>
    <w:rsid w:val="00FC15AD"/>
    <w:rsid w:val="00FC1631"/>
    <w:rsid w:val="00FC22A9"/>
    <w:rsid w:val="00FC238B"/>
    <w:rsid w:val="00FC2852"/>
    <w:rsid w:val="00FC3F33"/>
    <w:rsid w:val="00FC4BB0"/>
    <w:rsid w:val="00FC55D0"/>
    <w:rsid w:val="00FC69D0"/>
    <w:rsid w:val="00FC6E17"/>
    <w:rsid w:val="00FC735C"/>
    <w:rsid w:val="00FC73BD"/>
    <w:rsid w:val="00FC742B"/>
    <w:rsid w:val="00FC7AF5"/>
    <w:rsid w:val="00FC7E3C"/>
    <w:rsid w:val="00FD010E"/>
    <w:rsid w:val="00FD0575"/>
    <w:rsid w:val="00FD0924"/>
    <w:rsid w:val="00FD1B50"/>
    <w:rsid w:val="00FD1F82"/>
    <w:rsid w:val="00FD2020"/>
    <w:rsid w:val="00FD2BD2"/>
    <w:rsid w:val="00FD2D6C"/>
    <w:rsid w:val="00FD2F10"/>
    <w:rsid w:val="00FD3417"/>
    <w:rsid w:val="00FD3572"/>
    <w:rsid w:val="00FD3749"/>
    <w:rsid w:val="00FD3D70"/>
    <w:rsid w:val="00FD3FBB"/>
    <w:rsid w:val="00FD4069"/>
    <w:rsid w:val="00FD412D"/>
    <w:rsid w:val="00FD4678"/>
    <w:rsid w:val="00FD4A1A"/>
    <w:rsid w:val="00FD4BB3"/>
    <w:rsid w:val="00FD539B"/>
    <w:rsid w:val="00FD5687"/>
    <w:rsid w:val="00FD5740"/>
    <w:rsid w:val="00FD5868"/>
    <w:rsid w:val="00FD5BE6"/>
    <w:rsid w:val="00FD5E09"/>
    <w:rsid w:val="00FD5E8D"/>
    <w:rsid w:val="00FD60D7"/>
    <w:rsid w:val="00FD6229"/>
    <w:rsid w:val="00FD6F45"/>
    <w:rsid w:val="00FD70C8"/>
    <w:rsid w:val="00FE07C5"/>
    <w:rsid w:val="00FE1732"/>
    <w:rsid w:val="00FE1965"/>
    <w:rsid w:val="00FE1B8A"/>
    <w:rsid w:val="00FE2CDA"/>
    <w:rsid w:val="00FE2F10"/>
    <w:rsid w:val="00FE2F6B"/>
    <w:rsid w:val="00FE3C38"/>
    <w:rsid w:val="00FE42B6"/>
    <w:rsid w:val="00FE4497"/>
    <w:rsid w:val="00FE47DA"/>
    <w:rsid w:val="00FE482F"/>
    <w:rsid w:val="00FE4837"/>
    <w:rsid w:val="00FE4CD5"/>
    <w:rsid w:val="00FE4D5D"/>
    <w:rsid w:val="00FE506A"/>
    <w:rsid w:val="00FE5DDD"/>
    <w:rsid w:val="00FE60A2"/>
    <w:rsid w:val="00FE6D83"/>
    <w:rsid w:val="00FE715C"/>
    <w:rsid w:val="00FE759C"/>
    <w:rsid w:val="00FE7D42"/>
    <w:rsid w:val="00FE7ED8"/>
    <w:rsid w:val="00FE7F05"/>
    <w:rsid w:val="00FF09A2"/>
    <w:rsid w:val="00FF117B"/>
    <w:rsid w:val="00FF15DF"/>
    <w:rsid w:val="00FF16AD"/>
    <w:rsid w:val="00FF18C0"/>
    <w:rsid w:val="00FF2676"/>
    <w:rsid w:val="00FF2F9E"/>
    <w:rsid w:val="00FF3966"/>
    <w:rsid w:val="00FF40D6"/>
    <w:rsid w:val="00FF46BC"/>
    <w:rsid w:val="00FF4873"/>
    <w:rsid w:val="00FF488A"/>
    <w:rsid w:val="00FF4928"/>
    <w:rsid w:val="00FF4B4B"/>
    <w:rsid w:val="00FF5143"/>
    <w:rsid w:val="00FF5959"/>
    <w:rsid w:val="00FF5F8A"/>
    <w:rsid w:val="00FF7145"/>
    <w:rsid w:val="00FF786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1F92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basedOn w:val="a0"/>
    <w:next w:val="a0"/>
    <w:link w:val="10"/>
    <w:qFormat/>
    <w:rsid w:val="003B7865"/>
    <w:pPr>
      <w:pageBreakBefore/>
      <w:spacing w:beforeLines="50" w:before="50" w:afterLines="50" w:after="50"/>
      <w:outlineLvl w:val="0"/>
    </w:pPr>
    <w:rPr>
      <w:rFonts w:ascii="ＭＳ ゴシック" w:eastAsia="ＭＳ ゴシック" w:hAnsi="ＭＳ ゴシック"/>
      <w:sz w:val="24"/>
    </w:rPr>
  </w:style>
  <w:style w:type="paragraph" w:styleId="20">
    <w:name w:val="heading 2"/>
    <w:basedOn w:val="a0"/>
    <w:next w:val="a0"/>
    <w:link w:val="21"/>
    <w:unhideWhenUsed/>
    <w:qFormat/>
    <w:rsid w:val="003B7865"/>
    <w:pPr>
      <w:keepNext/>
      <w:spacing w:beforeLines="100" w:before="100" w:afterLines="50" w:after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0"/>
    <w:next w:val="a1"/>
    <w:link w:val="30"/>
    <w:unhideWhenUsed/>
    <w:qFormat/>
    <w:rsid w:val="00C2523D"/>
    <w:pPr>
      <w:keepNext/>
      <w:topLinePunct/>
      <w:spacing w:beforeLines="30" w:before="30" w:afterLines="30" w:after="30"/>
      <w:ind w:leftChars="50" w:left="5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next w:val="a0"/>
    <w:link w:val="40"/>
    <w:unhideWhenUsed/>
    <w:qFormat/>
    <w:rsid w:val="008B2A5F"/>
    <w:pPr>
      <w:spacing w:beforeLines="30" w:before="30" w:afterLines="30" w:after="30"/>
      <w:ind w:leftChars="200" w:left="400" w:hangingChars="200" w:hanging="200"/>
      <w:contextualSpacing/>
      <w:outlineLvl w:val="3"/>
    </w:pPr>
    <w:rPr>
      <w:rFonts w:ascii="ＭＳ ゴシック" w:eastAsia="ＭＳ ゴシック" w:hAnsi="ＭＳ ゴシック"/>
    </w:rPr>
  </w:style>
  <w:style w:type="paragraph" w:styleId="50">
    <w:name w:val="heading 5"/>
    <w:aliases w:val="見出し,（ア）（イ）（ウ）"/>
    <w:basedOn w:val="a0"/>
    <w:next w:val="a0"/>
    <w:link w:val="51"/>
    <w:unhideWhenUsed/>
    <w:rsid w:val="001A21B1"/>
    <w:pPr>
      <w:overflowPunct w:val="0"/>
      <w:autoSpaceDE w:val="0"/>
      <w:autoSpaceDN w:val="0"/>
      <w:ind w:leftChars="200" w:left="420"/>
      <w:jc w:val="left"/>
      <w:outlineLvl w:val="4"/>
    </w:pPr>
    <w:rPr>
      <w:rFonts w:asciiTheme="minorEastAsia" w:eastAsiaTheme="minorEastAsia" w:hAnsiTheme="minorEastAsia" w:cs="Times New Roman"/>
      <w:color w:val="000000"/>
      <w:szCs w:val="21"/>
    </w:rPr>
  </w:style>
  <w:style w:type="paragraph" w:styleId="6">
    <w:name w:val="heading 6"/>
    <w:basedOn w:val="a0"/>
    <w:next w:val="a0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0"/>
    <w:next w:val="a0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3B7865"/>
    <w:rPr>
      <w:rFonts w:ascii="ＭＳ ゴシック" w:eastAsia="ＭＳ ゴシック" w:hAnsi="ＭＳ ゴシック"/>
      <w:sz w:val="24"/>
    </w:rPr>
  </w:style>
  <w:style w:type="character" w:customStyle="1" w:styleId="21">
    <w:name w:val="見出し 2 (文字)"/>
    <w:basedOn w:val="a2"/>
    <w:link w:val="20"/>
    <w:rsid w:val="003B7865"/>
    <w:rPr>
      <w:rFonts w:ascii="ＭＳ ゴシック" w:eastAsia="ＭＳ ゴシック" w:hAnsi="ＭＳ ゴシック"/>
      <w:sz w:val="21"/>
    </w:rPr>
  </w:style>
  <w:style w:type="character" w:customStyle="1" w:styleId="30">
    <w:name w:val="見出し 3 (文字)"/>
    <w:basedOn w:val="a2"/>
    <w:link w:val="3"/>
    <w:rsid w:val="00C2523D"/>
    <w:rPr>
      <w:rFonts w:ascii="ＭＳ ゴシック" w:eastAsia="ＭＳ ゴシック" w:hAnsi="ＭＳ ゴシック"/>
      <w:sz w:val="21"/>
    </w:rPr>
  </w:style>
  <w:style w:type="character" w:customStyle="1" w:styleId="40">
    <w:name w:val="見出し 4 (文字)"/>
    <w:basedOn w:val="a2"/>
    <w:link w:val="4"/>
    <w:rsid w:val="008B2A5F"/>
    <w:rPr>
      <w:rFonts w:ascii="ＭＳ ゴシック" w:eastAsia="ＭＳ ゴシック" w:hAnsi="ＭＳ ゴシック"/>
      <w:sz w:val="21"/>
    </w:rPr>
  </w:style>
  <w:style w:type="character" w:customStyle="1" w:styleId="51">
    <w:name w:val="見出し 5 (文字)"/>
    <w:aliases w:val="見出し (文字),（ア）（イ）（ウ） (文字)"/>
    <w:basedOn w:val="a2"/>
    <w:link w:val="50"/>
    <w:rsid w:val="00B239AD"/>
    <w:rPr>
      <w:rFonts w:asciiTheme="minorEastAsia" w:eastAsiaTheme="minorEastAsia" w:hAnsiTheme="minorEastAsia" w:cs="Times New Roman"/>
      <w:color w:val="000000"/>
      <w:sz w:val="21"/>
      <w:szCs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中点"/>
    <w:basedOn w:val="a0"/>
    <w:link w:val="a7"/>
    <w:qFormat/>
    <w:rsid w:val="000F65B8"/>
    <w:pPr>
      <w:ind w:leftChars="300" w:left="840" w:hangingChars="100" w:hanging="210"/>
    </w:pPr>
  </w:style>
  <w:style w:type="character" w:customStyle="1" w:styleId="a7">
    <w:name w:val="中点 (文字)"/>
    <w:basedOn w:val="a2"/>
    <w:link w:val="a6"/>
    <w:rsid w:val="000F65B8"/>
    <w:rPr>
      <w:rFonts w:ascii="ＭＳ 明朝" w:eastAsia="ＭＳ 明朝"/>
      <w:sz w:val="21"/>
    </w:rPr>
  </w:style>
  <w:style w:type="paragraph" w:styleId="a1">
    <w:name w:val="Body Text"/>
    <w:basedOn w:val="a0"/>
    <w:link w:val="a8"/>
    <w:uiPriority w:val="1"/>
    <w:rsid w:val="000B011C"/>
    <w:pPr>
      <w:spacing w:afterLines="50" w:after="170"/>
      <w:ind w:leftChars="200" w:left="420" w:firstLineChars="100" w:firstLine="210"/>
      <w:contextualSpacing/>
    </w:pPr>
  </w:style>
  <w:style w:type="character" w:customStyle="1" w:styleId="a8">
    <w:name w:val="本文 (文字)"/>
    <w:basedOn w:val="a2"/>
    <w:link w:val="a1"/>
    <w:uiPriority w:val="1"/>
    <w:rsid w:val="000B011C"/>
    <w:rPr>
      <w:rFonts w:ascii="ＭＳ 明朝" w:eastAsia="ＭＳ 明朝"/>
      <w:sz w:val="21"/>
    </w:rPr>
  </w:style>
  <w:style w:type="paragraph" w:styleId="a9">
    <w:name w:val="Normal Indent"/>
    <w:aliases w:val="標準インデント Char,標準インデント Char Char"/>
    <w:basedOn w:val="a0"/>
    <w:unhideWhenUsed/>
    <w:rsid w:val="009228E8"/>
    <w:pPr>
      <w:ind w:leftChars="400" w:left="840"/>
    </w:pPr>
  </w:style>
  <w:style w:type="character" w:styleId="aa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b">
    <w:name w:val="TOC Heading"/>
    <w:basedOn w:val="1"/>
    <w:next w:val="a0"/>
    <w:uiPriority w:val="39"/>
    <w:unhideWhenUsed/>
    <w:qFormat/>
    <w:rsid w:val="00B1581C"/>
    <w:pPr>
      <w:keepNext/>
      <w:keepLines/>
      <w:widowControl/>
      <w:spacing w:afterLines="100"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0"/>
    <w:next w:val="a0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2">
    <w:name w:val="toc 2"/>
    <w:basedOn w:val="a0"/>
    <w:next w:val="a0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c">
    <w:name w:val="Body Text Indent"/>
    <w:basedOn w:val="a0"/>
    <w:link w:val="ad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0"/>
    <w:next w:val="a0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0"/>
    <w:next w:val="a0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2">
    <w:name w:val="toc 5"/>
    <w:basedOn w:val="a0"/>
    <w:next w:val="a0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paragraph" w:styleId="ae">
    <w:name w:val="annotation text"/>
    <w:basedOn w:val="a0"/>
    <w:link w:val="af"/>
    <w:unhideWhenUsed/>
    <w:pPr>
      <w:jc w:val="left"/>
    </w:pPr>
  </w:style>
  <w:style w:type="character" w:customStyle="1" w:styleId="af">
    <w:name w:val="コメント文字列 (文字)"/>
    <w:basedOn w:val="a2"/>
    <w:link w:val="ae"/>
    <w:rPr>
      <w:rFonts w:eastAsia="ＭＳ 明朝"/>
      <w:sz w:val="21"/>
    </w:rPr>
  </w:style>
  <w:style w:type="character" w:styleId="af0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f2">
    <w:name w:val="Date"/>
    <w:basedOn w:val="a0"/>
    <w:next w:val="a0"/>
    <w:link w:val="af3"/>
    <w:uiPriority w:val="99"/>
    <w:semiHidden/>
    <w:unhideWhenUsed/>
    <w:rsid w:val="00A5374F"/>
    <w:rPr>
      <w:szCs w:val="22"/>
    </w:rPr>
  </w:style>
  <w:style w:type="character" w:customStyle="1" w:styleId="af3">
    <w:name w:val="日付 (文字)"/>
    <w:basedOn w:val="a2"/>
    <w:link w:val="af2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4">
    <w:name w:val="Balloon Text"/>
    <w:basedOn w:val="a0"/>
    <w:link w:val="af5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A5374F"/>
    <w:rPr>
      <w:b/>
      <w:bCs/>
      <w:szCs w:val="22"/>
    </w:rPr>
  </w:style>
  <w:style w:type="character" w:customStyle="1" w:styleId="af7">
    <w:name w:val="コメント内容 (文字)"/>
    <w:basedOn w:val="af"/>
    <w:link w:val="af6"/>
    <w:uiPriority w:val="99"/>
    <w:semiHidden/>
    <w:rsid w:val="00A5374F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0"/>
    <w:link w:val="33"/>
    <w:uiPriority w:val="99"/>
    <w:semiHidden/>
    <w:unhideWhenUsed/>
    <w:rsid w:val="00A5374F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A5374F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59"/>
    <w:rsid w:val="00A5374F"/>
    <w:rPr>
      <w:rFonts w:ascii="メイリオ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2"/>
    <w:semiHidden/>
    <w:rsid w:val="001F62EB"/>
    <w:rPr>
      <w:vertAlign w:val="superscript"/>
    </w:rPr>
  </w:style>
  <w:style w:type="paragraph" w:styleId="af9">
    <w:name w:val="header"/>
    <w:basedOn w:val="a0"/>
    <w:link w:val="afa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2"/>
    <w:link w:val="af9"/>
    <w:rsid w:val="009B1858"/>
    <w:rPr>
      <w:rFonts w:ascii="ＭＳ 明朝" w:eastAsia="ＭＳ 明朝"/>
      <w:sz w:val="21"/>
    </w:rPr>
  </w:style>
  <w:style w:type="paragraph" w:styleId="afb">
    <w:name w:val="footer"/>
    <w:basedOn w:val="a0"/>
    <w:link w:val="afc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2"/>
    <w:link w:val="afb"/>
    <w:uiPriority w:val="99"/>
    <w:rsid w:val="009B1858"/>
    <w:rPr>
      <w:rFonts w:ascii="ＭＳ 明朝" w:eastAsia="ＭＳ 明朝"/>
      <w:sz w:val="21"/>
    </w:rPr>
  </w:style>
  <w:style w:type="paragraph" w:customStyle="1" w:styleId="afd">
    <w:name w:val="項目_箇条　ａｂｃ"/>
    <w:basedOn w:val="a0"/>
    <w:link w:val="afe"/>
    <w:rsid w:val="0068112E"/>
    <w:pPr>
      <w:ind w:leftChars="500" w:left="1470" w:hangingChars="200" w:hanging="420"/>
      <w:contextualSpacing/>
    </w:pPr>
  </w:style>
  <w:style w:type="paragraph" w:customStyle="1" w:styleId="aff">
    <w:name w:val="項目箇条　(ア)(イ)(ウ)"/>
    <w:basedOn w:val="a0"/>
    <w:link w:val="aff0"/>
    <w:rsid w:val="0068112E"/>
    <w:pPr>
      <w:ind w:leftChars="300" w:left="1050" w:hangingChars="200" w:hanging="420"/>
      <w:contextualSpacing/>
    </w:pPr>
  </w:style>
  <w:style w:type="character" w:customStyle="1" w:styleId="ad">
    <w:name w:val="本文インデント (文字)"/>
    <w:basedOn w:val="a2"/>
    <w:link w:val="ac"/>
    <w:uiPriority w:val="99"/>
    <w:rsid w:val="00C851C7"/>
    <w:rPr>
      <w:rFonts w:ascii="ＭＳ 明朝" w:eastAsia="ＭＳ 明朝"/>
      <w:sz w:val="21"/>
    </w:rPr>
  </w:style>
  <w:style w:type="paragraph" w:styleId="23">
    <w:name w:val="Body Text 2"/>
    <w:basedOn w:val="ac"/>
    <w:link w:val="24"/>
    <w:uiPriority w:val="99"/>
    <w:unhideWhenUsed/>
    <w:rsid w:val="00C851C7"/>
  </w:style>
  <w:style w:type="character" w:customStyle="1" w:styleId="24">
    <w:name w:val="本文 2 (文字)"/>
    <w:basedOn w:val="a2"/>
    <w:link w:val="23"/>
    <w:uiPriority w:val="99"/>
    <w:rsid w:val="00C851C7"/>
    <w:rPr>
      <w:rFonts w:ascii="ＭＳ 明朝" w:eastAsia="ＭＳ 明朝"/>
      <w:sz w:val="21"/>
    </w:rPr>
  </w:style>
  <w:style w:type="paragraph" w:customStyle="1" w:styleId="42">
    <w:name w:val="本文 4"/>
    <w:basedOn w:val="a0"/>
    <w:autoRedefine/>
    <w:rsid w:val="00BB6CDC"/>
    <w:pPr>
      <w:tabs>
        <w:tab w:val="left" w:pos="1701"/>
      </w:tabs>
      <w:adjustRightInd w:val="0"/>
      <w:ind w:leftChars="300" w:left="630" w:firstLineChars="100" w:firstLine="210"/>
    </w:pPr>
    <w:rPr>
      <w:rFonts w:hAnsi="Century" w:cs="Times New Roman"/>
      <w:color w:val="000000" w:themeColor="text1"/>
      <w:lang w:val="x-none"/>
    </w:rPr>
  </w:style>
  <w:style w:type="paragraph" w:customStyle="1" w:styleId="aff1">
    <w:name w:val="本文３"/>
    <w:basedOn w:val="a1"/>
    <w:link w:val="aff2"/>
    <w:qFormat/>
    <w:rsid w:val="00A74132"/>
    <w:pPr>
      <w:spacing w:afterLines="0" w:after="0"/>
    </w:pPr>
  </w:style>
  <w:style w:type="paragraph" w:customStyle="1" w:styleId="a">
    <w:name w:val="項目"/>
    <w:basedOn w:val="aff3"/>
    <w:rsid w:val="00BB6CDC"/>
    <w:pPr>
      <w:numPr>
        <w:numId w:val="12"/>
      </w:numPr>
      <w:tabs>
        <w:tab w:val="num" w:pos="360"/>
      </w:tabs>
      <w:ind w:leftChars="0" w:left="0" w:firstLine="0"/>
    </w:pPr>
    <w:rPr>
      <w:rFonts w:ascii="Times New Roman" w:hAnsi="Times New Roman" w:cs="Times New Roman"/>
    </w:rPr>
  </w:style>
  <w:style w:type="paragraph" w:customStyle="1" w:styleId="aff4">
    <w:name w:val="本文４"/>
    <w:basedOn w:val="aff1"/>
    <w:link w:val="aff5"/>
    <w:qFormat/>
    <w:rsid w:val="0058688D"/>
    <w:pPr>
      <w:ind w:leftChars="300" w:left="630"/>
    </w:pPr>
  </w:style>
  <w:style w:type="paragraph" w:customStyle="1" w:styleId="2">
    <w:name w:val="項目2"/>
    <w:basedOn w:val="4"/>
    <w:rsid w:val="00BB6CDC"/>
    <w:pPr>
      <w:numPr>
        <w:ilvl w:val="1"/>
        <w:numId w:val="12"/>
      </w:numPr>
      <w:tabs>
        <w:tab w:val="left" w:pos="2942"/>
      </w:tabs>
      <w:adjustRightInd w:val="0"/>
      <w:spacing w:beforeLines="25" w:before="90"/>
      <w:ind w:leftChars="0" w:left="0" w:firstLineChars="0" w:firstLine="0"/>
      <w:contextualSpacing w:val="0"/>
    </w:pPr>
    <w:rPr>
      <w:rFonts w:ascii="ＭＳ 明朝" w:eastAsia="ＭＳ 明朝" w:cs="Times New Roman"/>
      <w:kern w:val="0"/>
      <w:szCs w:val="21"/>
      <w:lang w:val="en-AU"/>
    </w:rPr>
  </w:style>
  <w:style w:type="paragraph" w:customStyle="1" w:styleId="34">
    <w:name w:val="項目3"/>
    <w:basedOn w:val="50"/>
    <w:rsid w:val="00BB6CDC"/>
    <w:pPr>
      <w:overflowPunct/>
      <w:autoSpaceDE/>
      <w:autoSpaceDN/>
      <w:ind w:leftChars="0" w:left="0" w:right="102"/>
    </w:pPr>
    <w:rPr>
      <w:rFonts w:ascii="ＭＳ 明朝" w:eastAsia="ＭＳ 明朝" w:hAnsi="ＭＳ 明朝"/>
      <w:color w:val="auto"/>
      <w:szCs w:val="20"/>
      <w:lang w:val="x-none"/>
    </w:rPr>
  </w:style>
  <w:style w:type="paragraph" w:styleId="aff3">
    <w:name w:val="List Paragraph"/>
    <w:basedOn w:val="a0"/>
    <w:rsid w:val="00BB6CDC"/>
    <w:pPr>
      <w:ind w:leftChars="400" w:left="840"/>
    </w:pPr>
  </w:style>
  <w:style w:type="paragraph" w:customStyle="1" w:styleId="aff6">
    <w:name w:val="標準インデント１"/>
    <w:basedOn w:val="a9"/>
    <w:rsid w:val="00BB6CDC"/>
    <w:pPr>
      <w:ind w:leftChars="200" w:left="200" w:rightChars="50" w:right="50" w:firstLineChars="100" w:firstLine="100"/>
    </w:pPr>
    <w:rPr>
      <w:rFonts w:ascii="Times New Roman" w:hAnsi="Times New Roman" w:cs="Times New Roman"/>
    </w:rPr>
  </w:style>
  <w:style w:type="paragraph" w:customStyle="1" w:styleId="43">
    <w:name w:val="項目4"/>
    <w:basedOn w:val="6"/>
    <w:link w:val="410"/>
    <w:rsid w:val="00BB6CDC"/>
    <w:pPr>
      <w:ind w:left="947" w:hanging="420"/>
    </w:pPr>
    <w:rPr>
      <w:szCs w:val="22"/>
      <w:lang w:val="x-none" w:eastAsia="x-none"/>
    </w:rPr>
  </w:style>
  <w:style w:type="paragraph" w:customStyle="1" w:styleId="5">
    <w:name w:val="項目5"/>
    <w:basedOn w:val="43"/>
    <w:link w:val="53"/>
    <w:rsid w:val="00BB6CDC"/>
    <w:pPr>
      <w:numPr>
        <w:numId w:val="16"/>
      </w:numPr>
    </w:pPr>
  </w:style>
  <w:style w:type="character" w:customStyle="1" w:styleId="410">
    <w:name w:val="項目4 (文字)1"/>
    <w:basedOn w:val="a2"/>
    <w:link w:val="43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character" w:customStyle="1" w:styleId="53">
    <w:name w:val="項目5 (文字)"/>
    <w:basedOn w:val="410"/>
    <w:link w:val="5"/>
    <w:rsid w:val="00BB6CDC"/>
    <w:rPr>
      <w:rFonts w:ascii="ＭＳ 明朝" w:eastAsia="ＭＳ 明朝" w:hAnsi="ＭＳ 明朝" w:cs="Times New Roman"/>
      <w:kern w:val="0"/>
      <w:sz w:val="21"/>
      <w:szCs w:val="22"/>
      <w:lang w:val="x-none" w:eastAsia="x-none"/>
    </w:rPr>
  </w:style>
  <w:style w:type="paragraph" w:customStyle="1" w:styleId="aff7">
    <w:name w:val="アイウ"/>
    <w:basedOn w:val="aff8"/>
    <w:rsid w:val="00BB6CDC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customStyle="1" w:styleId="aff9">
    <w:name w:val="内容"/>
    <w:basedOn w:val="aff8"/>
    <w:link w:val="Char"/>
    <w:rsid w:val="00BB6CDC"/>
    <w:pPr>
      <w:ind w:leftChars="270" w:left="567" w:firstLineChars="100" w:firstLine="210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Char">
    <w:name w:val="内容 Char"/>
    <w:link w:val="aff9"/>
    <w:rsid w:val="00BB6CDC"/>
    <w:rPr>
      <w:rFonts w:ascii="ＭＳ 明朝" w:eastAsia="ＭＳ 明朝" w:hAnsi="ＭＳ 明朝" w:cs="Times New Roman"/>
      <w:color w:val="000000"/>
      <w:sz w:val="21"/>
      <w:szCs w:val="21"/>
    </w:rPr>
  </w:style>
  <w:style w:type="paragraph" w:customStyle="1" w:styleId="affa">
    <w:name w:val="表内文章"/>
    <w:basedOn w:val="a0"/>
    <w:rsid w:val="00BB6CDC"/>
    <w:pPr>
      <w:snapToGrid w:val="0"/>
      <w:ind w:left="210" w:hangingChars="100" w:hanging="210"/>
    </w:pPr>
    <w:rPr>
      <w:rFonts w:hAnsi="ＭＳ 明朝" w:cs="Times New Roman"/>
      <w:kern w:val="0"/>
      <w:szCs w:val="21"/>
    </w:rPr>
  </w:style>
  <w:style w:type="paragraph" w:customStyle="1" w:styleId="affb">
    <w:name w:val="丸数字"/>
    <w:basedOn w:val="a0"/>
    <w:rsid w:val="00BB6CDC"/>
    <w:pPr>
      <w:ind w:firstLine="680"/>
    </w:pPr>
    <w:rPr>
      <w:rFonts w:hAnsi="Century" w:cs="Times New Roman"/>
      <w:kern w:val="0"/>
    </w:rPr>
  </w:style>
  <w:style w:type="paragraph" w:styleId="aff8">
    <w:name w:val="Plain Text"/>
    <w:basedOn w:val="a0"/>
    <w:link w:val="affc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fc">
    <w:name w:val="書式なし (文字)"/>
    <w:basedOn w:val="a2"/>
    <w:link w:val="aff8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5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ffd">
    <w:name w:val="(ｱ)"/>
    <w:basedOn w:val="aff"/>
    <w:link w:val="affe"/>
    <w:qFormat/>
    <w:rsid w:val="00A74132"/>
  </w:style>
  <w:style w:type="character" w:customStyle="1" w:styleId="aff2">
    <w:name w:val="本文３ (文字)"/>
    <w:basedOn w:val="a8"/>
    <w:link w:val="aff1"/>
    <w:rsid w:val="00A74132"/>
    <w:rPr>
      <w:rFonts w:ascii="ＭＳ 明朝" w:eastAsia="ＭＳ 明朝"/>
      <w:sz w:val="21"/>
    </w:rPr>
  </w:style>
  <w:style w:type="character" w:customStyle="1" w:styleId="aff0">
    <w:name w:val="項目箇条　(ア)(イ)(ウ) (文字)"/>
    <w:basedOn w:val="a2"/>
    <w:link w:val="aff"/>
    <w:rsid w:val="00A74132"/>
    <w:rPr>
      <w:rFonts w:ascii="ＭＳ 明朝" w:eastAsia="ＭＳ 明朝"/>
      <w:sz w:val="21"/>
    </w:rPr>
  </w:style>
  <w:style w:type="character" w:customStyle="1" w:styleId="affe">
    <w:name w:val="(ｱ) (文字)"/>
    <w:basedOn w:val="aff0"/>
    <w:link w:val="affd"/>
    <w:rsid w:val="00A74132"/>
    <w:rPr>
      <w:rFonts w:ascii="ＭＳ 明朝" w:eastAsia="ＭＳ 明朝"/>
      <w:sz w:val="21"/>
    </w:rPr>
  </w:style>
  <w:style w:type="paragraph" w:customStyle="1" w:styleId="afff">
    <w:name w:val="本文５"/>
    <w:basedOn w:val="aff4"/>
    <w:link w:val="afff0"/>
    <w:qFormat/>
    <w:rsid w:val="00F032B9"/>
    <w:pPr>
      <w:ind w:leftChars="400" w:left="840"/>
    </w:pPr>
  </w:style>
  <w:style w:type="character" w:customStyle="1" w:styleId="aff5">
    <w:name w:val="本文４ (文字)"/>
    <w:basedOn w:val="aff2"/>
    <w:link w:val="aff4"/>
    <w:rsid w:val="0058688D"/>
    <w:rPr>
      <w:rFonts w:ascii="ＭＳ 明朝" w:eastAsia="ＭＳ 明朝"/>
      <w:sz w:val="21"/>
    </w:rPr>
  </w:style>
  <w:style w:type="paragraph" w:customStyle="1" w:styleId="afff1">
    <w:name w:val="ア）"/>
    <w:basedOn w:val="affd"/>
    <w:link w:val="afff2"/>
    <w:qFormat/>
    <w:rsid w:val="004C5531"/>
    <w:pPr>
      <w:spacing w:beforeLines="20" w:before="20" w:afterLines="20" w:after="20"/>
      <w:ind w:leftChars="250" w:left="400" w:hangingChars="150" w:hanging="150"/>
    </w:pPr>
  </w:style>
  <w:style w:type="character" w:customStyle="1" w:styleId="afff0">
    <w:name w:val="本文５ (文字)"/>
    <w:basedOn w:val="aff5"/>
    <w:link w:val="afff"/>
    <w:rsid w:val="00F032B9"/>
    <w:rPr>
      <w:rFonts w:ascii="ＭＳ 明朝" w:eastAsia="ＭＳ 明朝"/>
      <w:sz w:val="21"/>
    </w:rPr>
  </w:style>
  <w:style w:type="paragraph" w:customStyle="1" w:styleId="afff3">
    <w:name w:val="(a)"/>
    <w:basedOn w:val="afd"/>
    <w:link w:val="afff4"/>
    <w:qFormat/>
    <w:rsid w:val="00946B8E"/>
    <w:pPr>
      <w:spacing w:beforeLines="20" w:before="20" w:afterLines="20" w:after="20"/>
      <w:ind w:leftChars="550" w:left="750" w:hanging="200"/>
    </w:pPr>
  </w:style>
  <w:style w:type="character" w:customStyle="1" w:styleId="afff2">
    <w:name w:val="ア） (文字)"/>
    <w:basedOn w:val="affe"/>
    <w:link w:val="afff1"/>
    <w:rsid w:val="004C5531"/>
    <w:rPr>
      <w:rFonts w:ascii="ＭＳ 明朝" w:eastAsia="ＭＳ 明朝"/>
      <w:sz w:val="21"/>
    </w:rPr>
  </w:style>
  <w:style w:type="paragraph" w:customStyle="1" w:styleId="afff5">
    <w:name w:val="本文６"/>
    <w:basedOn w:val="afff"/>
    <w:link w:val="afff6"/>
    <w:qFormat/>
    <w:rsid w:val="00C17D56"/>
    <w:pPr>
      <w:ind w:leftChars="600" w:left="1260"/>
    </w:pPr>
  </w:style>
  <w:style w:type="character" w:customStyle="1" w:styleId="afe">
    <w:name w:val="項目_箇条　ａｂｃ (文字)"/>
    <w:basedOn w:val="a2"/>
    <w:link w:val="afd"/>
    <w:rsid w:val="00C17D56"/>
    <w:rPr>
      <w:rFonts w:ascii="ＭＳ 明朝" w:eastAsia="ＭＳ 明朝"/>
      <w:sz w:val="21"/>
    </w:rPr>
  </w:style>
  <w:style w:type="character" w:customStyle="1" w:styleId="afff4">
    <w:name w:val="(a) (文字)"/>
    <w:basedOn w:val="afe"/>
    <w:link w:val="afff3"/>
    <w:rsid w:val="00946B8E"/>
    <w:rPr>
      <w:rFonts w:ascii="ＭＳ 明朝" w:eastAsia="ＭＳ 明朝"/>
      <w:sz w:val="21"/>
    </w:rPr>
  </w:style>
  <w:style w:type="character" w:customStyle="1" w:styleId="afff6">
    <w:name w:val="本文６ (文字)"/>
    <w:basedOn w:val="afff0"/>
    <w:link w:val="afff5"/>
    <w:rsid w:val="00C17D56"/>
    <w:rPr>
      <w:rFonts w:ascii="ＭＳ 明朝" w:eastAsia="ＭＳ 明朝"/>
      <w:sz w:val="21"/>
    </w:rPr>
  </w:style>
  <w:style w:type="paragraph" w:customStyle="1" w:styleId="xl38">
    <w:name w:val="xl38"/>
    <w:basedOn w:val="a0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44">
    <w:name w:val="見出し4"/>
    <w:basedOn w:val="3"/>
    <w:rsid w:val="00B026C8"/>
    <w:pPr>
      <w:topLinePunct w:val="0"/>
      <w:spacing w:beforeLines="0" w:before="0" w:afterLines="0" w:after="0"/>
      <w:ind w:leftChars="0" w:left="499" w:hanging="102"/>
      <w:outlineLvl w:val="3"/>
    </w:pPr>
    <w:rPr>
      <w:rFonts w:ascii="Arial" w:hAnsi="Arial" w:cs="Times New Roman"/>
      <w:b/>
    </w:rPr>
  </w:style>
  <w:style w:type="paragraph" w:customStyle="1" w:styleId="afff7">
    <w:name w:val="ａ"/>
    <w:basedOn w:val="afff3"/>
    <w:link w:val="afff8"/>
    <w:qFormat/>
    <w:rsid w:val="00965755"/>
    <w:pPr>
      <w:spacing w:beforeLines="0" w:before="0" w:afterLines="0" w:after="0"/>
      <w:ind w:left="600" w:hangingChars="100" w:hanging="100"/>
    </w:pPr>
  </w:style>
  <w:style w:type="character" w:customStyle="1" w:styleId="afff8">
    <w:name w:val="ａ (文字)"/>
    <w:basedOn w:val="afff4"/>
    <w:link w:val="afff7"/>
    <w:rsid w:val="00965755"/>
    <w:rPr>
      <w:rFonts w:ascii="ＭＳ 明朝" w:eastAsia="ＭＳ 明朝"/>
      <w:sz w:val="21"/>
    </w:rPr>
  </w:style>
  <w:style w:type="character" w:customStyle="1" w:styleId="35">
    <w:name w:val="未解決のメンション3"/>
    <w:basedOn w:val="a2"/>
    <w:uiPriority w:val="99"/>
    <w:semiHidden/>
    <w:unhideWhenUsed/>
    <w:rsid w:val="006E6A33"/>
    <w:rPr>
      <w:color w:val="605E5C"/>
      <w:shd w:val="clear" w:color="auto" w:fill="E1DFDD"/>
    </w:rPr>
  </w:style>
  <w:style w:type="paragraph" w:customStyle="1" w:styleId="afff9">
    <w:name w:val="本文１"/>
    <w:basedOn w:val="a0"/>
    <w:link w:val="afffa"/>
    <w:qFormat/>
    <w:rsid w:val="00C22E00"/>
    <w:pPr>
      <w:ind w:firstLineChars="100" w:firstLine="210"/>
      <w:jc w:val="left"/>
    </w:pPr>
    <w:rPr>
      <w:szCs w:val="21"/>
    </w:rPr>
  </w:style>
  <w:style w:type="character" w:customStyle="1" w:styleId="afffa">
    <w:name w:val="本文１ (文字)"/>
    <w:basedOn w:val="a2"/>
    <w:link w:val="afff9"/>
    <w:rsid w:val="00C22E00"/>
    <w:rPr>
      <w:rFonts w:ascii="ＭＳ 明朝" w:eastAsia="ＭＳ 明朝"/>
      <w:sz w:val="21"/>
      <w:szCs w:val="21"/>
    </w:rPr>
  </w:style>
  <w:style w:type="paragraph" w:customStyle="1" w:styleId="afffb">
    <w:name w:val="本文２"/>
    <w:basedOn w:val="aff1"/>
    <w:link w:val="afffc"/>
    <w:qFormat/>
    <w:rsid w:val="0082179D"/>
    <w:pPr>
      <w:ind w:leftChars="100" w:left="210"/>
    </w:pPr>
    <w:rPr>
      <w:color w:val="000000" w:themeColor="text1"/>
    </w:rPr>
  </w:style>
  <w:style w:type="character" w:customStyle="1" w:styleId="afffc">
    <w:name w:val="本文２ (文字)"/>
    <w:basedOn w:val="aff2"/>
    <w:link w:val="afffb"/>
    <w:rsid w:val="0082179D"/>
    <w:rPr>
      <w:rFonts w:ascii="ＭＳ 明朝" w:eastAsia="ＭＳ 明朝"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neDrive%20-%20&#12849;&#22320;&#22495;&#35336;&#30011;&#24314;&#31689;&#30740;&#31350;&#25152;\&#12489;&#12461;&#12517;&#12513;&#12531;&#12488;\Office%20&#12398;&#12459;&#12473;&#12479;&#12512;%20&#12486;&#12531;&#12503;&#12524;&#12540;&#12488;\&#31119;&#30693;&#23665;&#65328;&#65318;&#65321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0" ma:contentTypeDescription="新しいドキュメントを作成します。" ma:contentTypeScope="" ma:versionID="42ad585904d8cf455fbff05abee6ea54">
  <xsd:schema xmlns:xsd="http://www.w3.org/2001/XMLSchema" xmlns:xs="http://www.w3.org/2001/XMLSchema" xmlns:p="http://schemas.microsoft.com/office/2006/metadata/properties" xmlns:ns2="065701f4-5ae8-424e-aab1-f35edee93883" targetNamespace="http://schemas.microsoft.com/office/2006/metadata/properties" ma:root="true" ma:fieldsID="92fb0692c389f38d6ab006b517a4f011" ns2:_="">
    <xsd:import namespace="065701f4-5ae8-424e-aab1-f35edee93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245D-07FD-480D-8C96-33D63406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02B93-0FD4-4F9A-88F2-7DBA390C638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65701f4-5ae8-424e-aab1-f35edee9388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F1C44-360E-42E0-94A0-D3E31F4A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福知山ＰＦＩ</Template>
  <TotalTime>398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石村 佳保</dc:creator>
  <cp:lastModifiedBy>瀬嶋　寿幸</cp:lastModifiedBy>
  <cp:revision>46</cp:revision>
  <cp:lastPrinted>2023-08-08T13:52:00Z</cp:lastPrinted>
  <dcterms:created xsi:type="dcterms:W3CDTF">2023-08-02T06:04:00Z</dcterms:created>
  <dcterms:modified xsi:type="dcterms:W3CDTF">2023-08-17T04:40:00Z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</Properties>
</file>